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CD" w:rsidRDefault="00C149CD">
      <w:bookmarkStart w:id="0" w:name="_GoBack"/>
      <w:bookmarkEnd w:id="0"/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300"/>
        <w:gridCol w:w="728"/>
        <w:gridCol w:w="585"/>
        <w:gridCol w:w="1165"/>
        <w:gridCol w:w="330"/>
        <w:gridCol w:w="770"/>
        <w:gridCol w:w="1240"/>
        <w:gridCol w:w="7"/>
        <w:gridCol w:w="1309"/>
        <w:gridCol w:w="123"/>
        <w:gridCol w:w="563"/>
        <w:gridCol w:w="513"/>
        <w:gridCol w:w="118"/>
        <w:gridCol w:w="1318"/>
        <w:gridCol w:w="11"/>
      </w:tblGrid>
      <w:tr w:rsidR="00C149CD" w:rsidTr="000B7EFD">
        <w:trPr>
          <w:gridAfter w:val="1"/>
          <w:wAfter w:w="11" w:type="dxa"/>
          <w:trHeight w:val="1879"/>
          <w:jc w:val="center"/>
        </w:trPr>
        <w:tc>
          <w:tcPr>
            <w:tcW w:w="4878" w:type="dxa"/>
            <w:gridSpan w:val="6"/>
          </w:tcPr>
          <w:sdt>
            <w:sdtPr>
              <w:alias w:val="Company"/>
              <w:id w:val="20735487"/>
              <w:placeholder>
                <w:docPart w:val="B80748CD100E438585E5BED4410AFED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:rsidR="00C149CD" w:rsidRDefault="00602832">
                <w:pPr>
                  <w:pStyle w:val="CompanyName"/>
                </w:pPr>
                <w:r>
                  <w:t>St. Francis Xavier</w:t>
                </w:r>
                <w:r w:rsidR="000B7EFD">
                  <w:t xml:space="preserve"> SCHOOL</w:t>
                </w:r>
              </w:p>
            </w:sdtContent>
          </w:sdt>
          <w:p w:rsidR="00C149CD" w:rsidRDefault="00C149CD">
            <w:pPr>
              <w:pStyle w:val="CompanySlogan"/>
            </w:pPr>
          </w:p>
          <w:sdt>
            <w:sdtPr>
              <w:alias w:val="Company Address"/>
              <w:tag w:val="Company Address"/>
              <w:id w:val="20735629"/>
              <w:placeholder>
                <w:docPart w:val="64D39C2037B547E59B74F7A38830E099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:rsidR="00C149CD" w:rsidRDefault="00602832">
                <w:pPr>
                  <w:pStyle w:val="Address"/>
                </w:pPr>
                <w:r>
                  <w:t>3801 Scott Road</w:t>
                </w:r>
                <w:r>
                  <w:br/>
                  <w:t>Burbank, CA 91504</w:t>
                </w:r>
              </w:p>
            </w:sdtContent>
          </w:sdt>
          <w:sdt>
            <w:sdtPr>
              <w:alias w:val="Company Phone Number"/>
              <w:tag w:val="Company Phone"/>
              <w:id w:val="20735643"/>
              <w:placeholder>
                <w:docPart w:val="621069000B234161B698F32606DF8D9A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:rsidR="00C149CD" w:rsidRDefault="00602832">
                <w:pPr>
                  <w:pStyle w:val="Address"/>
                </w:pPr>
                <w:r>
                  <w:t>818-504-4400</w:t>
                </w:r>
              </w:p>
            </w:sdtContent>
          </w:sdt>
          <w:sdt>
            <w:sdtPr>
              <w:alias w:val="Company Fax Number"/>
              <w:tag w:val="Company Fax Number"/>
              <w:id w:val="20735654"/>
              <w:placeholder>
                <w:docPart w:val="50D21B9B7EDC42E6BD906561C2A49663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:rsidR="00C149CD" w:rsidRDefault="00462D36" w:rsidP="00602832">
                <w:pPr>
                  <w:pStyle w:val="Address"/>
                </w:pPr>
                <w:r>
                  <w:t>818-767-5096 fax</w:t>
                </w:r>
              </w:p>
            </w:sdtContent>
          </w:sdt>
        </w:tc>
        <w:tc>
          <w:tcPr>
            <w:tcW w:w="5191" w:type="dxa"/>
            <w:gridSpan w:val="8"/>
          </w:tcPr>
          <w:p w:rsidR="00C149CD" w:rsidRDefault="006234CF">
            <w:pPr>
              <w:pStyle w:val="PurchaseOrderTitle"/>
            </w:pPr>
            <w:r>
              <w:t>Purchase Order</w:t>
            </w:r>
          </w:p>
        </w:tc>
      </w:tr>
      <w:tr w:rsidR="00C149CD">
        <w:trPr>
          <w:gridAfter w:val="1"/>
          <w:wAfter w:w="11" w:type="dxa"/>
          <w:trHeight w:val="304"/>
          <w:jc w:val="center"/>
        </w:trPr>
        <w:tc>
          <w:tcPr>
            <w:tcW w:w="10069" w:type="dxa"/>
            <w:gridSpan w:val="14"/>
            <w:tcMar>
              <w:bottom w:w="144" w:type="dxa"/>
            </w:tcMar>
          </w:tcPr>
          <w:p w:rsidR="00C149CD" w:rsidRDefault="00C149CD">
            <w:pPr>
              <w:pStyle w:val="Copy-Bold"/>
            </w:pPr>
          </w:p>
        </w:tc>
      </w:tr>
      <w:tr w:rsidR="00C149CD">
        <w:trPr>
          <w:gridAfter w:val="1"/>
          <w:wAfter w:w="11" w:type="dxa"/>
          <w:trHeight w:hRule="exact" w:val="1440"/>
          <w:jc w:val="center"/>
        </w:trPr>
        <w:tc>
          <w:tcPr>
            <w:tcW w:w="3778" w:type="dxa"/>
            <w:gridSpan w:val="4"/>
          </w:tcPr>
          <w:p w:rsidR="00C149CD" w:rsidRDefault="006234CF">
            <w:pPr>
              <w:pStyle w:val="ColumnHeading"/>
            </w:pPr>
            <w:r>
              <w:t>TO:</w:t>
            </w:r>
          </w:p>
          <w:p w:rsidR="00602832" w:rsidRPr="00B4345C" w:rsidRDefault="00532928" w:rsidP="00602832">
            <w:pPr>
              <w:pStyle w:val="Address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 to School</w:t>
            </w:r>
          </w:p>
          <w:p w:rsidR="000B7EFD" w:rsidRPr="00373C44" w:rsidRDefault="00532928" w:rsidP="000B7EFD">
            <w:pPr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Amber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Leimbrock</w:t>
            </w:r>
            <w:proofErr w:type="spellEnd"/>
          </w:p>
          <w:p w:rsidR="00373C44" w:rsidRPr="00373C44" w:rsidRDefault="00532928" w:rsidP="000B7EF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a.leimbrock@techtoschool.com</w:t>
            </w:r>
          </w:p>
          <w:p w:rsidR="000B7EFD" w:rsidRPr="00373C44" w:rsidRDefault="008F1D87" w:rsidP="000B7EF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73C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Phone:</w:t>
            </w:r>
            <w:r w:rsidR="00532928">
              <w:rPr>
                <w:rFonts w:ascii="Arial" w:hAnsi="Arial" w:cs="Arial"/>
                <w:color w:val="500050"/>
                <w:sz w:val="20"/>
                <w:szCs w:val="20"/>
                <w:shd w:val="clear" w:color="auto" w:fill="FFFFFF"/>
              </w:rPr>
              <w:t xml:space="preserve"> 408-217-6055</w:t>
            </w:r>
          </w:p>
          <w:p w:rsidR="00B4345C" w:rsidRDefault="00B4345C" w:rsidP="00373C44"/>
        </w:tc>
        <w:tc>
          <w:tcPr>
            <w:tcW w:w="3779" w:type="dxa"/>
            <w:gridSpan w:val="6"/>
          </w:tcPr>
          <w:p w:rsidR="00C149CD" w:rsidRDefault="006234CF">
            <w:pPr>
              <w:pStyle w:val="ColumnHeading"/>
            </w:pPr>
            <w:r>
              <w:t>SHIP TO:</w:t>
            </w:r>
          </w:p>
          <w:p w:rsidR="00C149CD" w:rsidRDefault="00373C44">
            <w:pPr>
              <w:pStyle w:val="Copy-Bold"/>
            </w:pPr>
            <w:r>
              <w:t xml:space="preserve">Rita </w:t>
            </w:r>
            <w:proofErr w:type="spellStart"/>
            <w:r>
              <w:t>Recker</w:t>
            </w:r>
            <w:proofErr w:type="spellEnd"/>
          </w:p>
          <w:p w:rsidR="00C149CD" w:rsidRDefault="00602832">
            <w:pPr>
              <w:pStyle w:val="Address"/>
            </w:pPr>
            <w:r>
              <w:t>St. Francis Xavier</w:t>
            </w:r>
          </w:p>
          <w:p w:rsidR="00C149CD" w:rsidRDefault="000B7EFD">
            <w:pPr>
              <w:pStyle w:val="Address"/>
            </w:pPr>
            <w:r>
              <w:t>36</w:t>
            </w:r>
            <w:r w:rsidR="00602832">
              <w:t>01 Scott Road</w:t>
            </w:r>
          </w:p>
          <w:p w:rsidR="00C149CD" w:rsidRDefault="00602832">
            <w:pPr>
              <w:pStyle w:val="Address"/>
            </w:pPr>
            <w:r>
              <w:t>Burbank, CA 91504</w:t>
            </w:r>
          </w:p>
          <w:p w:rsidR="00C149CD" w:rsidRDefault="00602832" w:rsidP="00602832">
            <w:pPr>
              <w:pStyle w:val="Address"/>
            </w:pPr>
            <w:r>
              <w:t>818-504-4400</w:t>
            </w:r>
          </w:p>
        </w:tc>
        <w:tc>
          <w:tcPr>
            <w:tcW w:w="2512" w:type="dxa"/>
            <w:gridSpan w:val="4"/>
          </w:tcPr>
          <w:p w:rsidR="00C149CD" w:rsidRDefault="006234CF">
            <w:pPr>
              <w:pStyle w:val="ColumnHeading"/>
            </w:pPr>
            <w:r>
              <w:t xml:space="preserve">P.O. Number: </w:t>
            </w:r>
          </w:p>
          <w:p w:rsidR="00C149CD" w:rsidRDefault="00532928" w:rsidP="00602832">
            <w:pPr>
              <w:pStyle w:val="Copy-Bold"/>
            </w:pPr>
            <w:r>
              <w:t>Science/Grade8</w:t>
            </w:r>
          </w:p>
        </w:tc>
      </w:tr>
      <w:tr w:rsidR="00C149CD">
        <w:trPr>
          <w:gridAfter w:val="1"/>
          <w:wAfter w:w="11" w:type="dxa"/>
          <w:trHeight w:val="709"/>
          <w:jc w:val="center"/>
        </w:trPr>
        <w:tc>
          <w:tcPr>
            <w:tcW w:w="10069" w:type="dxa"/>
            <w:gridSpan w:val="14"/>
            <w:tcBorders>
              <w:bottom w:val="single" w:sz="4" w:space="0" w:color="A3A3A3" w:themeColor="accent1" w:themeTint="99"/>
            </w:tcBorders>
          </w:tcPr>
          <w:p w:rsidR="00C149CD" w:rsidRDefault="00C149CD"/>
        </w:tc>
      </w:tr>
      <w:tr w:rsidR="00C149CD">
        <w:trPr>
          <w:gridAfter w:val="1"/>
          <w:wAfter w:w="11" w:type="dxa"/>
          <w:trHeight w:hRule="exact" w:val="259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6234CF">
            <w:pPr>
              <w:pStyle w:val="ColumnHeading"/>
            </w:pPr>
            <w:r>
              <w:t>P.O DATE</w:t>
            </w:r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6234CF">
            <w:pPr>
              <w:pStyle w:val="ColumnHeading"/>
            </w:pPr>
            <w:r>
              <w:t>REQUISITIONER</w:t>
            </w: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6234CF">
            <w:pPr>
              <w:pStyle w:val="ColumnHeading"/>
            </w:pPr>
            <w:r>
              <w:t>SHIPPED VIA</w:t>
            </w: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6234CF">
            <w:pPr>
              <w:pStyle w:val="ColumnHeading"/>
            </w:pPr>
            <w:r>
              <w:t>F.O.B. POINT</w:t>
            </w: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:rsidR="00C149CD" w:rsidRDefault="006234CF">
            <w:pPr>
              <w:pStyle w:val="ColumnHeading"/>
            </w:pPr>
            <w:r>
              <w:t>TERMS</w:t>
            </w:r>
          </w:p>
        </w:tc>
      </w:tr>
      <w:tr w:rsidR="00C149CD">
        <w:trPr>
          <w:gridAfter w:val="1"/>
          <w:wAfter w:w="11" w:type="dxa"/>
          <w:trHeight w:hRule="exact" w:val="317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 w:rsidP="00097138">
            <w:pPr>
              <w:pStyle w:val="Copy"/>
            </w:pPr>
            <w:sdt>
              <w:sdtPr>
                <w:id w:val="3114871"/>
                <w:placeholder>
                  <w:docPart w:val="61EB45AB9383406186C440A986B70672"/>
                </w:placeholder>
                <w:date w:fullDate="2022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9/30/2022</w:t>
                </w:r>
              </w:sdtContent>
            </w:sdt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0B7EFD">
            <w:pPr>
              <w:pStyle w:val="Copy"/>
            </w:pPr>
            <w:r>
              <w:t>Rita Recker</w:t>
            </w: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</w:tr>
      <w:tr w:rsidR="00C149CD">
        <w:trPr>
          <w:gridAfter w:val="1"/>
          <w:wAfter w:w="11" w:type="dxa"/>
          <w:trHeight w:val="27"/>
          <w:jc w:val="center"/>
        </w:trPr>
        <w:tc>
          <w:tcPr>
            <w:tcW w:w="10069" w:type="dxa"/>
            <w:gridSpan w:val="14"/>
            <w:tcBorders>
              <w:top w:val="single" w:sz="4" w:space="0" w:color="A3A3A3" w:themeColor="accent1" w:themeTint="99"/>
              <w:bottom w:val="single" w:sz="4" w:space="0" w:color="A3A3A3" w:themeColor="accent1" w:themeTint="99"/>
            </w:tcBorders>
          </w:tcPr>
          <w:p w:rsidR="00C149CD" w:rsidRDefault="00C149CD"/>
        </w:tc>
      </w:tr>
      <w:tr w:rsidR="00C149CD">
        <w:trPr>
          <w:gridAfter w:val="1"/>
          <w:wAfter w:w="11" w:type="dxa"/>
          <w:trHeight w:hRule="exact" w:val="259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097138">
            <w:pPr>
              <w:pStyle w:val="ColumnHeading"/>
            </w:pPr>
            <w:r>
              <w:t>Item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8F1D87">
            <w:pPr>
              <w:pStyle w:val="ColumnHeading"/>
            </w:pPr>
            <w:r>
              <w:t>Quantity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8F1D87">
            <w:pPr>
              <w:pStyle w:val="ColumnHeading"/>
            </w:pPr>
            <w:r>
              <w:t>Description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C149CD" w:rsidRDefault="006234CF" w:rsidP="000B7EFD">
            <w:pPr>
              <w:pStyle w:val="ColumnHeading"/>
            </w:pPr>
            <w:r>
              <w:t>PRICE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:rsidR="00C149CD" w:rsidRDefault="006234CF">
            <w:pPr>
              <w:pStyle w:val="ColumnHeading"/>
            </w:pPr>
            <w:r>
              <w:t>TOTAL</w:t>
            </w:r>
          </w:p>
        </w:tc>
      </w:tr>
      <w:tr w:rsidR="00C149CD" w:rsidTr="000B7EFD">
        <w:trPr>
          <w:gridAfter w:val="1"/>
          <w:wAfter w:w="11" w:type="dxa"/>
          <w:trHeight w:hRule="exact" w:val="606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>
            <w:pPr>
              <w:pStyle w:val="Copy"/>
            </w:pPr>
            <w:r>
              <w:t>MP2F2LL/A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 w:rsidP="00602832">
            <w:pPr>
              <w:pStyle w:val="Copy"/>
            </w:pPr>
            <w:r>
              <w:t>6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 w:rsidP="00602832">
            <w:pPr>
              <w:pStyle w:val="Copy"/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Ipad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5, 32GB (Wi-Fi Only)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 w:rsidP="00602832">
            <w:pPr>
              <w:pStyle w:val="Copy"/>
              <w:jc w:val="right"/>
            </w:pPr>
            <w:r>
              <w:t>159.00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532928" w:rsidRDefault="00532928" w:rsidP="00602832">
            <w:pPr>
              <w:pStyle w:val="Copy"/>
              <w:jc w:val="right"/>
            </w:pPr>
          </w:p>
          <w:p w:rsidR="00C149CD" w:rsidRDefault="00532928" w:rsidP="00602832">
            <w:pPr>
              <w:pStyle w:val="Copy"/>
              <w:jc w:val="right"/>
            </w:pPr>
            <w:r>
              <w:t>954.00</w:t>
            </w:r>
          </w:p>
          <w:p w:rsidR="00532928" w:rsidRDefault="00532928" w:rsidP="00602832">
            <w:pPr>
              <w:pStyle w:val="Copy"/>
              <w:jc w:val="right"/>
            </w:pPr>
          </w:p>
        </w:tc>
      </w:tr>
      <w:tr w:rsidR="00C149CD" w:rsidTr="000B7EFD">
        <w:trPr>
          <w:gridAfter w:val="1"/>
          <w:wAfter w:w="11" w:type="dxa"/>
          <w:trHeight w:hRule="exact" w:val="59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>
            <w:pPr>
              <w:pStyle w:val="Copy"/>
            </w:pPr>
            <w:r>
              <w:t>3D326UT#ABA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>
            <w:pPr>
              <w:pStyle w:val="Copy"/>
            </w:pPr>
            <w:r>
              <w:t>5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Pr="008F1D87" w:rsidRDefault="00532928" w:rsidP="00097138">
            <w:pPr>
              <w:pStyle w:val="Copy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HP Chromebook 11 G8 11.6” HD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>
            <w:pPr>
              <w:pStyle w:val="Copy"/>
              <w:jc w:val="right"/>
            </w:pPr>
            <w:r>
              <w:t>186.00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>
            <w:pPr>
              <w:pStyle w:val="Copy"/>
              <w:jc w:val="right"/>
            </w:pPr>
            <w:r>
              <w:t>930.00</w:t>
            </w:r>
          </w:p>
        </w:tc>
      </w:tr>
      <w:tr w:rsidR="00C149CD" w:rsidTr="000B7EFD">
        <w:trPr>
          <w:gridAfter w:val="1"/>
          <w:wAfter w:w="11" w:type="dxa"/>
          <w:trHeight w:hRule="exact" w:val="606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 w:rsidP="002C0261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Pr="008F1D87" w:rsidRDefault="00C149CD" w:rsidP="00097138">
            <w:pPr>
              <w:pStyle w:val="Copy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</w:tr>
      <w:tr w:rsidR="00C149CD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</w:tr>
      <w:tr w:rsidR="00C149CD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</w:tr>
      <w:tr w:rsidR="00C149CD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</w:tr>
      <w:tr w:rsidR="00C149CD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</w:tr>
      <w:tr w:rsidR="00C149CD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 w:val="restart"/>
            <w:tcBorders>
              <w:top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C149CD" w:rsidRDefault="00C149CD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6234CF">
            <w:pPr>
              <w:pStyle w:val="ColumnHeading"/>
            </w:pPr>
            <w:r>
              <w:t>SUBTOTAL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</w:tr>
      <w:tr w:rsidR="00C149CD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C149CD" w:rsidRDefault="00C149CD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6234CF">
            <w:pPr>
              <w:pStyle w:val="ColumnHeading"/>
            </w:pPr>
            <w:r>
              <w:t>SALES TAX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 w:rsidP="00602832">
            <w:pPr>
              <w:pStyle w:val="Copy"/>
              <w:jc w:val="right"/>
            </w:pPr>
            <w:r>
              <w:t>193.11</w:t>
            </w:r>
          </w:p>
        </w:tc>
      </w:tr>
      <w:tr w:rsidR="00C149CD" w:rsidTr="000B7EFD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 w:val="restart"/>
            <w:shd w:val="clear" w:color="auto" w:fill="auto"/>
          </w:tcPr>
          <w:p w:rsidR="00C149CD" w:rsidRDefault="006234CF">
            <w:pPr>
              <w:pStyle w:val="ListforInstructions"/>
            </w:pPr>
            <w:r>
              <w:t>Send all correspondence to:</w:t>
            </w:r>
          </w:p>
          <w:sdt>
            <w:sdtPr>
              <w:alias w:val="Author"/>
              <w:id w:val="20735609"/>
              <w:placeholder>
                <w:docPart w:val="B7F642B04CDF454CAEF5017EF1136F88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C149CD" w:rsidRDefault="00602832">
                <w:pPr>
                  <w:pStyle w:val="SecondLevelList"/>
                </w:pPr>
                <w:r>
                  <w:t>rita.recker@sfxburbank.com</w:t>
                </w:r>
              </w:p>
            </w:sdtContent>
          </w:sdt>
          <w:sdt>
            <w:sdtPr>
              <w:alias w:val="Company Address"/>
              <w:tag w:val="Company Address"/>
              <w:id w:val="20735673"/>
              <w:placeholder>
                <w:docPart w:val="BDA89BF5E8734D4DBB9F46297F8099F8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:rsidR="00C149CD" w:rsidRDefault="00602832">
                <w:pPr>
                  <w:pStyle w:val="SecondLevelList"/>
                </w:pPr>
                <w:r>
                  <w:t>3801 Scott Road</w:t>
                </w:r>
                <w:r>
                  <w:br/>
                  <w:t>Burbank, CA 91504</w:t>
                </w:r>
              </w:p>
            </w:sdtContent>
          </w:sdt>
          <w:sdt>
            <w:sdtPr>
              <w:alias w:val="Company Phone"/>
              <w:tag w:val="Company Phone"/>
              <w:id w:val="20735726"/>
              <w:placeholder>
                <w:docPart w:val="711EEBEDD13047FDB9BBC0B2DFFF0CE4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:rsidR="00C149CD" w:rsidRDefault="00602832">
                <w:pPr>
                  <w:pStyle w:val="SecondLevelList"/>
                </w:pPr>
                <w:r>
                  <w:t>818-504-4400</w:t>
                </w:r>
              </w:p>
            </w:sdtContent>
          </w:sdt>
          <w:sdt>
            <w:sdtPr>
              <w:alias w:val="Company Fax"/>
              <w:tag w:val="Company Fax"/>
              <w:id w:val="20735778"/>
              <w:placeholder>
                <w:docPart w:val="381C3F0252E44416A8561D95BFD10671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:rsidR="00C149CD" w:rsidRDefault="00602832">
                <w:pPr>
                  <w:pStyle w:val="SecondLevelList"/>
                </w:pPr>
                <w:r>
                  <w:t>818-767-5096</w:t>
                </w:r>
                <w:r w:rsidR="00462D36">
                  <w:t xml:space="preserve"> fax</w:t>
                </w:r>
              </w:p>
            </w:sdtContent>
          </w:sdt>
        </w:tc>
        <w:tc>
          <w:tcPr>
            <w:tcW w:w="1240" w:type="dxa"/>
            <w:vMerge w:val="restart"/>
            <w:tcBorders>
              <w:right w:val="single" w:sz="4" w:space="0" w:color="A3A3A3" w:themeColor="accent1" w:themeTint="99"/>
            </w:tcBorders>
            <w:shd w:val="clear" w:color="auto" w:fill="auto"/>
          </w:tcPr>
          <w:p w:rsidR="00C149CD" w:rsidRDefault="00C149CD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6234CF">
            <w:pPr>
              <w:pStyle w:val="ColumnHeading"/>
            </w:pPr>
            <w:r>
              <w:t>SHIPPING AND HANDLING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>
            <w:pPr>
              <w:pStyle w:val="Copy"/>
              <w:jc w:val="right"/>
            </w:pPr>
            <w:r>
              <w:t>125.00</w:t>
            </w:r>
          </w:p>
        </w:tc>
      </w:tr>
      <w:tr w:rsidR="00C149CD" w:rsidTr="000B7EFD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:rsidR="00C149CD" w:rsidRDefault="00C149CD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C149CD" w:rsidRDefault="00C149CD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6234CF">
            <w:pPr>
              <w:pStyle w:val="ColumnHeading"/>
            </w:pPr>
            <w:r>
              <w:t>OTHER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C149CD">
            <w:pPr>
              <w:pStyle w:val="Copy"/>
              <w:jc w:val="right"/>
            </w:pPr>
          </w:p>
        </w:tc>
      </w:tr>
      <w:tr w:rsidR="00C149CD" w:rsidTr="000B7EFD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:rsidR="00C149CD" w:rsidRDefault="00C149CD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C149CD" w:rsidRDefault="00C149CD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6234CF">
            <w:pPr>
              <w:pStyle w:val="ColumnHeading"/>
            </w:pPr>
            <w:r>
              <w:t>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C149CD" w:rsidRDefault="00532928" w:rsidP="000B7EFD">
            <w:pPr>
              <w:pStyle w:val="Copy-Bold"/>
              <w:jc w:val="right"/>
            </w:pPr>
            <w:r>
              <w:t>2202.11</w:t>
            </w:r>
          </w:p>
        </w:tc>
      </w:tr>
      <w:tr w:rsidR="00C149CD" w:rsidTr="000C17ED">
        <w:trPr>
          <w:trHeight w:val="1104"/>
          <w:jc w:val="center"/>
        </w:trPr>
        <w:tc>
          <w:tcPr>
            <w:tcW w:w="4878" w:type="dxa"/>
            <w:gridSpan w:val="6"/>
            <w:vMerge/>
          </w:tcPr>
          <w:p w:rsidR="00C149CD" w:rsidRDefault="00C149CD">
            <w:pPr>
              <w:pStyle w:val="SecondLevelList"/>
            </w:pPr>
          </w:p>
        </w:tc>
        <w:tc>
          <w:tcPr>
            <w:tcW w:w="1240" w:type="dxa"/>
            <w:vMerge/>
          </w:tcPr>
          <w:p w:rsidR="00C149CD" w:rsidRDefault="00C149CD">
            <w:pPr>
              <w:pStyle w:val="SecondLevelList"/>
            </w:pPr>
          </w:p>
        </w:tc>
        <w:tc>
          <w:tcPr>
            <w:tcW w:w="3962" w:type="dxa"/>
            <w:gridSpan w:val="8"/>
            <w:tcBorders>
              <w:top w:val="single" w:sz="4" w:space="0" w:color="A3A3A3" w:themeColor="accent1" w:themeTint="99"/>
            </w:tcBorders>
          </w:tcPr>
          <w:p w:rsidR="00C149CD" w:rsidRDefault="00C149CD">
            <w:pPr>
              <w:pStyle w:val="SecondLevelList"/>
            </w:pPr>
          </w:p>
        </w:tc>
      </w:tr>
      <w:tr w:rsidR="00C149CD">
        <w:trPr>
          <w:jc w:val="center"/>
        </w:trPr>
        <w:tc>
          <w:tcPr>
            <w:tcW w:w="10080" w:type="dxa"/>
            <w:gridSpan w:val="15"/>
          </w:tcPr>
          <w:p w:rsidR="00C149CD" w:rsidRPr="000C17ED" w:rsidRDefault="00C149CD" w:rsidP="000B7EFD">
            <w:pPr>
              <w:rPr>
                <w:i/>
                <w:szCs w:val="16"/>
              </w:rPr>
            </w:pPr>
          </w:p>
        </w:tc>
      </w:tr>
      <w:tr w:rsidR="00C149CD" w:rsidTr="000B7EFD">
        <w:trPr>
          <w:jc w:val="center"/>
        </w:trPr>
        <w:tc>
          <w:tcPr>
            <w:tcW w:w="4878" w:type="dxa"/>
            <w:gridSpan w:val="6"/>
          </w:tcPr>
          <w:p w:rsidR="00C149CD" w:rsidRDefault="00C149CD"/>
        </w:tc>
        <w:tc>
          <w:tcPr>
            <w:tcW w:w="3755" w:type="dxa"/>
            <w:gridSpan w:val="6"/>
            <w:tcBorders>
              <w:top w:val="single" w:sz="4" w:space="0" w:color="A3A3A3" w:themeColor="accent1" w:themeTint="99"/>
            </w:tcBorders>
          </w:tcPr>
          <w:p w:rsidR="00C149CD" w:rsidRDefault="006234CF">
            <w:pPr>
              <w:pStyle w:val="Italic"/>
            </w:pPr>
            <w:r>
              <w:t xml:space="preserve">Authorized by </w:t>
            </w:r>
            <w:sdt>
              <w:sdtPr>
                <w:alias w:val="Author"/>
                <w:id w:val="20735797"/>
                <w:placeholder>
                  <w:docPart w:val="FACFE90F398A4FD8A45F2D4ABA6F32CB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602832">
                  <w:t>rita.recker@sfxburbank.com</w:t>
                </w:r>
              </w:sdtContent>
            </w:sdt>
            <w:r>
              <w:t xml:space="preserve"> </w:t>
            </w:r>
          </w:p>
        </w:tc>
        <w:tc>
          <w:tcPr>
            <w:tcW w:w="1447" w:type="dxa"/>
            <w:gridSpan w:val="3"/>
            <w:tcBorders>
              <w:top w:val="single" w:sz="4" w:space="0" w:color="A3A3A3" w:themeColor="accent1" w:themeTint="99"/>
            </w:tcBorders>
          </w:tcPr>
          <w:p w:rsidR="00C149CD" w:rsidRDefault="00532928" w:rsidP="00462D36">
            <w:pPr>
              <w:pStyle w:val="Copy"/>
            </w:pPr>
            <w:sdt>
              <w:sdtPr>
                <w:id w:val="722501902"/>
                <w:placeholder>
                  <w:docPart w:val="D2E34FD261E7410D9DDA844CE8BE3A3E"/>
                </w:placeholder>
                <w:date w:fullDate="2022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9/30/2022</w:t>
                </w:r>
              </w:sdtContent>
            </w:sdt>
          </w:p>
        </w:tc>
      </w:tr>
    </w:tbl>
    <w:p w:rsidR="00C149CD" w:rsidRDefault="00C149CD"/>
    <w:p w:rsidR="00C149CD" w:rsidRDefault="00C149CD"/>
    <w:sectPr w:rsidR="00C149CD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8B4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742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66A1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612D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32"/>
    <w:rsid w:val="00097138"/>
    <w:rsid w:val="000B7EFD"/>
    <w:rsid w:val="000C17ED"/>
    <w:rsid w:val="002B6D46"/>
    <w:rsid w:val="002C0261"/>
    <w:rsid w:val="00373C44"/>
    <w:rsid w:val="00387DD3"/>
    <w:rsid w:val="00426FAB"/>
    <w:rsid w:val="00462D36"/>
    <w:rsid w:val="00493B7F"/>
    <w:rsid w:val="00532928"/>
    <w:rsid w:val="00602832"/>
    <w:rsid w:val="006234CF"/>
    <w:rsid w:val="006B04B8"/>
    <w:rsid w:val="008F1D87"/>
    <w:rsid w:val="00B4345C"/>
    <w:rsid w:val="00C149CD"/>
    <w:rsid w:val="00D60259"/>
    <w:rsid w:val="00E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36F438"/>
  <w15:docId w15:val="{FCB974EA-7C14-4222-9D11-FBE976FA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character" w:customStyle="1" w:styleId="apple-converted-space">
    <w:name w:val="apple-converted-space"/>
    <w:basedOn w:val="DefaultParagraphFont"/>
    <w:rsid w:val="000B7EFD"/>
  </w:style>
  <w:style w:type="character" w:styleId="Hyperlink">
    <w:name w:val="Hyperlink"/>
    <w:basedOn w:val="DefaultParagraphFont"/>
    <w:uiPriority w:val="99"/>
    <w:semiHidden/>
    <w:unhideWhenUsed/>
    <w:rsid w:val="00373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Roaming\Microsoft\Templates\Purchase%20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0748CD100E438585E5BED4410A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0E9E-E67B-4CDB-97CF-189A6AB9F665}"/>
      </w:docPartPr>
      <w:docPartBody>
        <w:p w:rsidR="003B666E" w:rsidRDefault="004C7BF7">
          <w:pPr>
            <w:pStyle w:val="B80748CD100E438585E5BED4410AFEDF"/>
          </w:pPr>
          <w:r>
            <w:t>[company name]</w:t>
          </w:r>
        </w:p>
      </w:docPartBody>
    </w:docPart>
    <w:docPart>
      <w:docPartPr>
        <w:name w:val="64D39C2037B547E59B74F7A38830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0F99A-06CE-4035-BC43-F814406A134D}"/>
      </w:docPartPr>
      <w:docPartBody>
        <w:p w:rsidR="003B666E" w:rsidRDefault="004C7BF7">
          <w:pPr>
            <w:pStyle w:val="64D39C2037B547E59B74F7A38830E099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621069000B234161B698F32606DF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155E-C74B-4E4C-B8FC-835E1E0381AB}"/>
      </w:docPartPr>
      <w:docPartBody>
        <w:p w:rsidR="003B666E" w:rsidRDefault="004C7BF7">
          <w:pPr>
            <w:pStyle w:val="621069000B234161B698F32606DF8D9A"/>
          </w:pPr>
          <w:r>
            <w:t>[Phone Number]</w:t>
          </w:r>
        </w:p>
      </w:docPartBody>
    </w:docPart>
    <w:docPart>
      <w:docPartPr>
        <w:name w:val="50D21B9B7EDC42E6BD906561C2A4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D0F83-E9CD-4192-8B26-4DBC464A48CD}"/>
      </w:docPartPr>
      <w:docPartBody>
        <w:p w:rsidR="003B666E" w:rsidRDefault="004C7BF7">
          <w:pPr>
            <w:pStyle w:val="50D21B9B7EDC42E6BD906561C2A49663"/>
          </w:pPr>
          <w:r>
            <w:t>[Fax Number]</w:t>
          </w:r>
        </w:p>
      </w:docPartBody>
    </w:docPart>
    <w:docPart>
      <w:docPartPr>
        <w:name w:val="61EB45AB9383406186C440A986B7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4E620-BF96-4241-A092-DE2CFCC861E8}"/>
      </w:docPartPr>
      <w:docPartBody>
        <w:p w:rsidR="003B666E" w:rsidRDefault="004C7BF7">
          <w:pPr>
            <w:pStyle w:val="61EB45AB9383406186C440A986B70672"/>
          </w:pPr>
          <w:r>
            <w:t>Pick the Date</w:t>
          </w:r>
        </w:p>
      </w:docPartBody>
    </w:docPart>
    <w:docPart>
      <w:docPartPr>
        <w:name w:val="B7F642B04CDF454CAEF5017EF113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A7CB-660C-4B65-9480-2D0008C56C7E}"/>
      </w:docPartPr>
      <w:docPartBody>
        <w:p w:rsidR="003B666E" w:rsidRDefault="004C7BF7">
          <w:pPr>
            <w:pStyle w:val="B7F642B04CDF454CAEF5017EF1136F88"/>
          </w:pPr>
          <w:r>
            <w:t>[Your name]</w:t>
          </w:r>
        </w:p>
      </w:docPartBody>
    </w:docPart>
    <w:docPart>
      <w:docPartPr>
        <w:name w:val="BDA89BF5E8734D4DBB9F46297F809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FBDC2-63F7-466F-A2DD-EA0BF5C7CFD1}"/>
      </w:docPartPr>
      <w:docPartBody>
        <w:p w:rsidR="003B666E" w:rsidRDefault="004C7BF7">
          <w:pPr>
            <w:pStyle w:val="BDA89BF5E8734D4DBB9F46297F8099F8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711EEBEDD13047FDB9BBC0B2DFFF0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0CEA-AABE-4857-8242-0B5E8A5D8989}"/>
      </w:docPartPr>
      <w:docPartBody>
        <w:p w:rsidR="003B666E" w:rsidRDefault="004C7BF7">
          <w:pPr>
            <w:pStyle w:val="711EEBEDD13047FDB9BBC0B2DFFF0CE4"/>
          </w:pPr>
          <w:r>
            <w:t>[Phone Number]</w:t>
          </w:r>
        </w:p>
      </w:docPartBody>
    </w:docPart>
    <w:docPart>
      <w:docPartPr>
        <w:name w:val="381C3F0252E44416A8561D95BFD1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F842-F04C-4886-BCAB-86BF7976BD52}"/>
      </w:docPartPr>
      <w:docPartBody>
        <w:p w:rsidR="003B666E" w:rsidRDefault="004C7BF7">
          <w:pPr>
            <w:pStyle w:val="381C3F0252E44416A8561D95BFD10671"/>
          </w:pPr>
          <w:r>
            <w:t>[Fax Number]</w:t>
          </w:r>
        </w:p>
      </w:docPartBody>
    </w:docPart>
    <w:docPart>
      <w:docPartPr>
        <w:name w:val="FACFE90F398A4FD8A45F2D4ABA6F3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DF33-5C01-45F0-BB59-42C79E3F1307}"/>
      </w:docPartPr>
      <w:docPartBody>
        <w:p w:rsidR="003B666E" w:rsidRDefault="004C7BF7">
          <w:pPr>
            <w:pStyle w:val="FACFE90F398A4FD8A45F2D4ABA6F32CB"/>
          </w:pPr>
          <w:r>
            <w:rPr>
              <w:rStyle w:val="Heading4Char"/>
            </w:rPr>
            <w:t>[Your Name]</w:t>
          </w:r>
        </w:p>
      </w:docPartBody>
    </w:docPart>
    <w:docPart>
      <w:docPartPr>
        <w:name w:val="D2E34FD261E7410D9DDA844CE8BE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E3DB-C78D-42F4-84CB-26C9992F59E8}"/>
      </w:docPartPr>
      <w:docPartBody>
        <w:p w:rsidR="003B666E" w:rsidRDefault="004C7BF7">
          <w:pPr>
            <w:pStyle w:val="D2E34FD261E7410D9DDA844CE8BE3A3E"/>
          </w:pPr>
          <w:r>
            <w:t>Pick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F7"/>
    <w:rsid w:val="003B666E"/>
    <w:rsid w:val="004C7BF7"/>
    <w:rsid w:val="00674B39"/>
    <w:rsid w:val="0091333E"/>
    <w:rsid w:val="00BC4291"/>
    <w:rsid w:val="00DA5BAA"/>
    <w:rsid w:val="00E2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1"/>
    <w:qFormat/>
    <w:rsid w:val="00674B39"/>
    <w:pPr>
      <w:keepNext/>
      <w:keepLines/>
      <w:spacing w:after="12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5B9BD5" w:themeColor="accent1"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0748CD100E438585E5BED4410AFEDF">
    <w:name w:val="B80748CD100E438585E5BED4410AFEDF"/>
  </w:style>
  <w:style w:type="paragraph" w:customStyle="1" w:styleId="68B9C4A623F74CCCB36584CCAD916C2B">
    <w:name w:val="68B9C4A623F74CCCB36584CCAD916C2B"/>
  </w:style>
  <w:style w:type="paragraph" w:customStyle="1" w:styleId="64D39C2037B547E59B74F7A38830E099">
    <w:name w:val="64D39C2037B547E59B74F7A38830E099"/>
  </w:style>
  <w:style w:type="paragraph" w:customStyle="1" w:styleId="621069000B234161B698F32606DF8D9A">
    <w:name w:val="621069000B234161B698F32606DF8D9A"/>
  </w:style>
  <w:style w:type="paragraph" w:customStyle="1" w:styleId="50D21B9B7EDC42E6BD906561C2A49663">
    <w:name w:val="50D21B9B7EDC42E6BD906561C2A49663"/>
  </w:style>
  <w:style w:type="paragraph" w:customStyle="1" w:styleId="8B1E3CE97AF049A5A987246C33D08B71">
    <w:name w:val="8B1E3CE97AF049A5A987246C33D08B71"/>
  </w:style>
  <w:style w:type="paragraph" w:customStyle="1" w:styleId="752DB97C1E1645E7A3ADC7686A89997E">
    <w:name w:val="752DB97C1E1645E7A3ADC7686A89997E"/>
  </w:style>
  <w:style w:type="paragraph" w:customStyle="1" w:styleId="491AD1D7526E40C886CD2F29233F2CCC">
    <w:name w:val="491AD1D7526E40C886CD2F29233F2CCC"/>
  </w:style>
  <w:style w:type="paragraph" w:customStyle="1" w:styleId="82C4CBC1D4CA4B38A0C262F416B664DC">
    <w:name w:val="82C4CBC1D4CA4B38A0C262F416B664DC"/>
  </w:style>
  <w:style w:type="paragraph" w:customStyle="1" w:styleId="0F8B12ABEB974FB48575647329929144">
    <w:name w:val="0F8B12ABEB974FB48575647329929144"/>
  </w:style>
  <w:style w:type="paragraph" w:customStyle="1" w:styleId="CE0C6B3430794A948F97134C77D33E8A">
    <w:name w:val="CE0C6B3430794A948F97134C77D33E8A"/>
  </w:style>
  <w:style w:type="paragraph" w:customStyle="1" w:styleId="08E196B2F1414730B2AFC93793A282FB">
    <w:name w:val="08E196B2F1414730B2AFC93793A282FB"/>
  </w:style>
  <w:style w:type="paragraph" w:customStyle="1" w:styleId="27D55CFEC0E4421DA92AA66F07653433">
    <w:name w:val="27D55CFEC0E4421DA92AA66F07653433"/>
  </w:style>
  <w:style w:type="paragraph" w:customStyle="1" w:styleId="F719F4DF1905471F91038840E1A5370F">
    <w:name w:val="F719F4DF1905471F91038840E1A5370F"/>
  </w:style>
  <w:style w:type="paragraph" w:customStyle="1" w:styleId="C855C26D236A4B91A1B8495EA26AEFB0">
    <w:name w:val="C855C26D236A4B91A1B8495EA26AEFB0"/>
  </w:style>
  <w:style w:type="paragraph" w:customStyle="1" w:styleId="62ECB54B6D044976AC59A3944B3494CB">
    <w:name w:val="62ECB54B6D044976AC59A3944B3494CB"/>
  </w:style>
  <w:style w:type="paragraph" w:customStyle="1" w:styleId="61EB45AB9383406186C440A986B70672">
    <w:name w:val="61EB45AB9383406186C440A986B70672"/>
  </w:style>
  <w:style w:type="paragraph" w:customStyle="1" w:styleId="F69453F27B814783AE8F2C9E6F750512">
    <w:name w:val="F69453F27B814783AE8F2C9E6F750512"/>
  </w:style>
  <w:style w:type="paragraph" w:customStyle="1" w:styleId="ED0ABC1CD7AC4AF0927228E56A845887">
    <w:name w:val="ED0ABC1CD7AC4AF0927228E56A845887"/>
  </w:style>
  <w:style w:type="paragraph" w:customStyle="1" w:styleId="8E14FA7F61E042A096EA8C33EE3A80D4">
    <w:name w:val="8E14FA7F61E042A096EA8C33EE3A80D4"/>
  </w:style>
  <w:style w:type="paragraph" w:customStyle="1" w:styleId="F0107B4072764C2B84D36B760A1F8B33">
    <w:name w:val="F0107B4072764C2B84D36B760A1F8B33"/>
  </w:style>
  <w:style w:type="paragraph" w:customStyle="1" w:styleId="B7F642B04CDF454CAEF5017EF1136F88">
    <w:name w:val="B7F642B04CDF454CAEF5017EF1136F88"/>
  </w:style>
  <w:style w:type="paragraph" w:customStyle="1" w:styleId="BDA89BF5E8734D4DBB9F46297F8099F8">
    <w:name w:val="BDA89BF5E8734D4DBB9F46297F8099F8"/>
  </w:style>
  <w:style w:type="paragraph" w:customStyle="1" w:styleId="711EEBEDD13047FDB9BBC0B2DFFF0CE4">
    <w:name w:val="711EEBEDD13047FDB9BBC0B2DFFF0CE4"/>
  </w:style>
  <w:style w:type="paragraph" w:customStyle="1" w:styleId="381C3F0252E44416A8561D95BFD10671">
    <w:name w:val="381C3F0252E44416A8561D95BFD10671"/>
  </w:style>
  <w:style w:type="paragraph" w:customStyle="1" w:styleId="AC7D5ECC8FB247E0A5A567A3B7CBE222">
    <w:name w:val="AC7D5ECC8FB247E0A5A567A3B7CBE222"/>
  </w:style>
  <w:style w:type="character" w:customStyle="1" w:styleId="Heading4Char">
    <w:name w:val="Heading 4 Char"/>
    <w:basedOn w:val="DefaultParagraphFont"/>
    <w:link w:val="Heading4"/>
    <w:uiPriority w:val="1"/>
    <w:rsid w:val="00674B39"/>
    <w:rPr>
      <w:rFonts w:asciiTheme="majorHAnsi" w:eastAsiaTheme="majorEastAsia" w:hAnsiTheme="majorHAnsi" w:cstheme="majorBidi"/>
      <w:bCs/>
      <w:i/>
      <w:iCs/>
      <w:color w:val="5B9BD5" w:themeColor="accent1"/>
      <w:spacing w:val="10"/>
      <w:sz w:val="16"/>
    </w:rPr>
  </w:style>
  <w:style w:type="paragraph" w:customStyle="1" w:styleId="FACFE90F398A4FD8A45F2D4ABA6F32CB">
    <w:name w:val="FACFE90F398A4FD8A45F2D4ABA6F32CB"/>
  </w:style>
  <w:style w:type="paragraph" w:customStyle="1" w:styleId="D2E34FD261E7410D9DDA844CE8BE3A3E">
    <w:name w:val="D2E34FD261E7410D9DDA844CE8BE3A3E"/>
  </w:style>
  <w:style w:type="paragraph" w:customStyle="1" w:styleId="3F8DBFD653D34FF1B33C3A4CE6BAE89C">
    <w:name w:val="3F8DBFD653D34FF1B33C3A4CE6BAE89C"/>
    <w:rsid w:val="00674B39"/>
  </w:style>
  <w:style w:type="paragraph" w:customStyle="1" w:styleId="95735719F1514523855625B03EDB0F12">
    <w:name w:val="95735719F1514523855625B03EDB0F12"/>
    <w:rsid w:val="00674B39"/>
  </w:style>
  <w:style w:type="paragraph" w:customStyle="1" w:styleId="EDAF543B25374BD6BB9E4877E0DF7646">
    <w:name w:val="EDAF543B25374BD6BB9E4877E0DF7646"/>
    <w:rsid w:val="00674B39"/>
  </w:style>
  <w:style w:type="paragraph" w:customStyle="1" w:styleId="FDB86A759CC244BAAB3D534FFB3DA879">
    <w:name w:val="FDB86A759CC244BAAB3D534FFB3DA879"/>
    <w:rsid w:val="00674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3801 Scott Road
Burbank, CA 91504</CompanyAddress>
  <CompanyPhone>818-504-4400</CompanyPhone>
  <CompanyFax>818-767-5096 fax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St. Francis Xavier SCHOOL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rita.recker@sfxburbank.com</dc:creator>
  <cp:keywords/>
  <cp:lastModifiedBy>rita.recker@sfxburbank.com</cp:lastModifiedBy>
  <cp:revision>2</cp:revision>
  <cp:lastPrinted>2022-09-30T16:57:00Z</cp:lastPrinted>
  <dcterms:created xsi:type="dcterms:W3CDTF">2022-09-30T16:57:00Z</dcterms:created>
  <dcterms:modified xsi:type="dcterms:W3CDTF">2022-09-30T16:57:00Z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TC101733879990</vt:lpwstr>
  </property>
</Properties>
</file>