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60"/>
        <w:gridCol w:w="1170"/>
        <w:gridCol w:w="238"/>
        <w:gridCol w:w="662"/>
        <w:gridCol w:w="180"/>
        <w:gridCol w:w="1440"/>
        <w:gridCol w:w="540"/>
        <w:gridCol w:w="630"/>
        <w:gridCol w:w="180"/>
        <w:gridCol w:w="360"/>
        <w:gridCol w:w="19"/>
        <w:gridCol w:w="701"/>
        <w:gridCol w:w="630"/>
        <w:gridCol w:w="1350"/>
      </w:tblGrid>
      <w:tr w:rsidR="006F3C33" w14:paraId="3EB056FD" w14:textId="77777777" w:rsidTr="00877F5F">
        <w:trPr>
          <w:trHeight w:val="2070"/>
          <w:jc w:val="center"/>
        </w:trPr>
        <w:tc>
          <w:tcPr>
            <w:tcW w:w="6300" w:type="dxa"/>
            <w:gridSpan w:val="9"/>
            <w:shd w:val="clear" w:color="auto" w:fill="auto"/>
            <w:tcMar>
              <w:top w:w="0" w:type="dxa"/>
            </w:tcMar>
            <w:vAlign w:val="bottom"/>
          </w:tcPr>
          <w:p w14:paraId="7052B69B" w14:textId="16FE8647" w:rsidR="006F3C33" w:rsidRPr="00381899" w:rsidRDefault="002C07C2" w:rsidP="00FF58B7">
            <w:pPr>
              <w:pStyle w:val="Heading1"/>
              <w:rPr>
                <w:color w:val="000000" w:themeColor="text1"/>
              </w:rPr>
            </w:pPr>
            <w:r w:rsidRPr="0038189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B39B9BC" wp14:editId="19AB7034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-91440</wp:posOffset>
                      </wp:positionV>
                      <wp:extent cx="6400800" cy="8229600"/>
                      <wp:effectExtent l="0" t="0" r="19050" b="19050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10001"/>
                                    </a:schemeClr>
                                  </a:gs>
                                  <a:gs pos="100000">
                                    <a:schemeClr val="accent1">
                                      <a:lumMod val="20000"/>
                                      <a:lumOff val="80000"/>
                                      <a:gamma/>
                                      <a:tint val="0"/>
                                      <a:invGamma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6350">
                                <a:solidFill>
                                  <a:schemeClr val="accent1">
                                    <a:lumMod val="40000"/>
                                    <a:lumOff val="60000"/>
                                    <a:alpha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5EE76" id="Rectangle 44" o:spid="_x0000_s1026" style="position:absolute;margin-left:-21.25pt;margin-top:-7.2pt;width:7in;height:9in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" fillcolor="#dbe5f1 [660]" strokecolor="#b8cce4 [1300]" strokeweight=".5pt">
                      <v:fill opacity="6554f" color2="#dbe5f1 [660]" rotate="t" focus="100%" type="gradient"/>
                      <v:stroke opacity="32896f"/>
                    </v:rect>
                  </w:pict>
                </mc:Fallback>
              </mc:AlternateContent>
            </w:r>
            <w:r w:rsidR="006607BE" w:rsidRPr="00381899">
              <w:rPr>
                <w:color w:val="000000" w:themeColor="text1"/>
              </w:rPr>
              <w:t>purchase order</w:t>
            </w:r>
          </w:p>
          <w:p w14:paraId="30343E36" w14:textId="0ADE0257" w:rsidR="00DB7AD8" w:rsidRPr="00381899" w:rsidRDefault="00132F86" w:rsidP="00DB7AD8">
            <w:pPr>
              <w:pStyle w:val="DateandNumber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 xml:space="preserve">Date: </w:t>
            </w:r>
            <w:r w:rsidR="00DE4CFE" w:rsidRPr="00381899">
              <w:rPr>
                <w:color w:val="000000" w:themeColor="text1"/>
              </w:rPr>
              <w:t>July</w:t>
            </w:r>
            <w:r w:rsidR="00BA433C" w:rsidRPr="00381899">
              <w:rPr>
                <w:color w:val="000000" w:themeColor="text1"/>
              </w:rPr>
              <w:t xml:space="preserve"> </w:t>
            </w:r>
            <w:r w:rsidR="00EF39A1">
              <w:rPr>
                <w:color w:val="000000" w:themeColor="text1"/>
              </w:rPr>
              <w:t>2</w:t>
            </w:r>
            <w:r w:rsidR="00D30805">
              <w:rPr>
                <w:color w:val="000000" w:themeColor="text1"/>
              </w:rPr>
              <w:t>6</w:t>
            </w:r>
            <w:r w:rsidR="00DB7AD8" w:rsidRPr="00381899">
              <w:rPr>
                <w:color w:val="000000" w:themeColor="text1"/>
              </w:rPr>
              <w:t>, 20</w:t>
            </w:r>
            <w:r w:rsidR="00CF5CD9" w:rsidRPr="00381899">
              <w:rPr>
                <w:color w:val="000000" w:themeColor="text1"/>
              </w:rPr>
              <w:t>2</w:t>
            </w:r>
            <w:r w:rsidR="00DE4CFE" w:rsidRPr="00381899">
              <w:rPr>
                <w:color w:val="000000" w:themeColor="text1"/>
              </w:rPr>
              <w:t>2</w:t>
            </w:r>
          </w:p>
          <w:p w14:paraId="5F4378A7" w14:textId="30A2BD72" w:rsidR="00132F86" w:rsidRPr="00381899" w:rsidRDefault="006607BE" w:rsidP="00DB7AD8">
            <w:pPr>
              <w:pStyle w:val="DateandNumber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PO</w:t>
            </w:r>
            <w:r w:rsidR="00132F86" w:rsidRPr="00381899">
              <w:rPr>
                <w:color w:val="000000" w:themeColor="text1"/>
              </w:rPr>
              <w:t xml:space="preserve"> # </w:t>
            </w:r>
            <w:sdt>
              <w:sdtPr>
                <w:rPr>
                  <w:color w:val="000000" w:themeColor="text1"/>
                </w:rPr>
                <w:id w:val="310030270"/>
                <w:placeholder>
                  <w:docPart w:val="B6ABFBB0D3F94192B47E84B12C37CB77"/>
                </w:placeholder>
              </w:sdtPr>
              <w:sdtEndPr/>
              <w:sdtContent>
                <w:r w:rsidR="00004424" w:rsidRPr="00381899">
                  <w:rPr>
                    <w:color w:val="000000" w:themeColor="text1"/>
                  </w:rPr>
                  <w:t>10</w:t>
                </w:r>
                <w:r w:rsidR="00DE4CFE" w:rsidRPr="00381899">
                  <w:rPr>
                    <w:color w:val="000000" w:themeColor="text1"/>
                  </w:rPr>
                  <w:t>6</w:t>
                </w:r>
                <w:r w:rsidR="00EF39A1">
                  <w:rPr>
                    <w:color w:val="000000" w:themeColor="text1"/>
                  </w:rPr>
                  <w:t>2</w:t>
                </w:r>
              </w:sdtContent>
            </w:sdt>
          </w:p>
        </w:tc>
        <w:tc>
          <w:tcPr>
            <w:tcW w:w="3060" w:type="dxa"/>
            <w:gridSpan w:val="5"/>
            <w:shd w:val="clear" w:color="auto" w:fill="auto"/>
          </w:tcPr>
          <w:sdt>
            <w:sdtPr>
              <w:id w:val="523535194"/>
              <w:placeholder>
                <w:docPart w:val="7A98A3FD035F46CD9F2D3BB758109F78"/>
              </w:placeholder>
            </w:sdtPr>
            <w:sdtEndPr/>
            <w:sdtContent>
              <w:p w14:paraId="3A78931B" w14:textId="77777777" w:rsidR="006F3C33" w:rsidRPr="000E042A" w:rsidRDefault="00EA21FF" w:rsidP="006872E2">
                <w:pPr>
                  <w:pStyle w:val="slogan"/>
                </w:pPr>
                <w:r>
                  <w:rPr>
                    <w:noProof/>
                  </w:rPr>
                  <w:drawing>
                    <wp:inline distT="0" distB="0" distL="0" distR="0" wp14:anchorId="20D3A3C9" wp14:editId="723F1B07">
                      <wp:extent cx="1847850" cy="927100"/>
                      <wp:effectExtent l="0" t="0" r="0" b="0"/>
                      <wp:docPr id="1054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44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7850" cy="92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607BE" w:rsidRPr="00231C7D" w14:paraId="00F5B31A" w14:textId="77777777" w:rsidTr="004417EF">
        <w:trPr>
          <w:trHeight w:val="1620"/>
          <w:jc w:val="center"/>
        </w:trPr>
        <w:tc>
          <w:tcPr>
            <w:tcW w:w="2430" w:type="dxa"/>
            <w:gridSpan w:val="2"/>
            <w:shd w:val="clear" w:color="auto" w:fill="auto"/>
            <w:tcMar>
              <w:top w:w="0" w:type="dxa"/>
            </w:tcMar>
          </w:tcPr>
          <w:sdt>
            <w:sdtPr>
              <w:rPr>
                <w:color w:val="000000" w:themeColor="text1"/>
              </w:rPr>
              <w:id w:val="523535175"/>
              <w:placeholder>
                <w:docPart w:val="EE120145F1DF4B9086C70881ABB1D982"/>
              </w:placeholder>
            </w:sdtPr>
            <w:sdtEndPr/>
            <w:sdtContent>
              <w:p w14:paraId="0E05FC22" w14:textId="77777777" w:rsidR="006607BE" w:rsidRPr="00381899" w:rsidRDefault="00EA21FF" w:rsidP="00336D9F">
                <w:pPr>
                  <w:pStyle w:val="leftalignedtext"/>
                  <w:rPr>
                    <w:color w:val="000000" w:themeColor="text1"/>
                  </w:rPr>
                </w:pPr>
                <w:r w:rsidRPr="00381899">
                  <w:rPr>
                    <w:color w:val="000000" w:themeColor="text1"/>
                  </w:rPr>
                  <w:t>Sunrise Recreation &amp; Park District</w:t>
                </w:r>
              </w:p>
            </w:sdtContent>
          </w:sdt>
          <w:sdt>
            <w:sdtPr>
              <w:rPr>
                <w:color w:val="000000" w:themeColor="text1"/>
              </w:rPr>
              <w:id w:val="523535176"/>
              <w:placeholder>
                <w:docPart w:val="EE120145F1DF4B9086C70881ABB1D982"/>
              </w:placeholder>
            </w:sdtPr>
            <w:sdtEndPr/>
            <w:sdtContent>
              <w:p w14:paraId="16A65E20" w14:textId="77777777" w:rsidR="006607BE" w:rsidRPr="00381899" w:rsidRDefault="00EA21FF" w:rsidP="00336D9F">
                <w:pPr>
                  <w:pStyle w:val="leftalignedtext"/>
                  <w:rPr>
                    <w:color w:val="000000" w:themeColor="text1"/>
                  </w:rPr>
                </w:pPr>
                <w:r w:rsidRPr="00381899">
                  <w:rPr>
                    <w:color w:val="000000" w:themeColor="text1"/>
                  </w:rPr>
                  <w:t>7801 Auburn Blvd</w:t>
                </w:r>
              </w:p>
            </w:sdtContent>
          </w:sdt>
          <w:sdt>
            <w:sdtPr>
              <w:rPr>
                <w:color w:val="000000" w:themeColor="text1"/>
              </w:rPr>
              <w:id w:val="523535177"/>
              <w:placeholder>
                <w:docPart w:val="EE120145F1DF4B9086C70881ABB1D982"/>
              </w:placeholder>
            </w:sdtPr>
            <w:sdtEndPr/>
            <w:sdtContent>
              <w:p w14:paraId="0775A6D4" w14:textId="77777777" w:rsidR="006607BE" w:rsidRPr="00381899" w:rsidRDefault="00EA21FF" w:rsidP="00336D9F">
                <w:pPr>
                  <w:pStyle w:val="leftalignedtext"/>
                  <w:rPr>
                    <w:color w:val="000000" w:themeColor="text1"/>
                  </w:rPr>
                </w:pPr>
                <w:r w:rsidRPr="00381899">
                  <w:rPr>
                    <w:color w:val="000000" w:themeColor="text1"/>
                  </w:rPr>
                  <w:t>Citrus Heights, CA 95610</w:t>
                </w:r>
              </w:p>
            </w:sdtContent>
          </w:sdt>
          <w:p w14:paraId="478DC524" w14:textId="77777777" w:rsidR="006607BE" w:rsidRPr="00381899" w:rsidRDefault="00794D58" w:rsidP="00336D9F">
            <w:pPr>
              <w:pStyle w:val="leftalignedtex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23535183"/>
                <w:placeholder>
                  <w:docPart w:val="DD588B9291B1406A9BD49DE9D96E5A4E"/>
                </w:placeholder>
              </w:sdtPr>
              <w:sdtEndPr/>
              <w:sdtContent>
                <w:r w:rsidR="001704D1" w:rsidRPr="00381899">
                  <w:rPr>
                    <w:color w:val="000000" w:themeColor="text1"/>
                  </w:rPr>
                  <w:t xml:space="preserve">P: </w:t>
                </w:r>
                <w:r w:rsidR="00EA21FF" w:rsidRPr="00381899">
                  <w:rPr>
                    <w:color w:val="000000" w:themeColor="text1"/>
                  </w:rPr>
                  <w:t>(916) 721-3004</w:t>
                </w:r>
              </w:sdtContent>
            </w:sdt>
          </w:p>
          <w:p w14:paraId="24D0E3C6" w14:textId="77777777" w:rsidR="006607BE" w:rsidRPr="00381899" w:rsidRDefault="006607BE" w:rsidP="00336D9F">
            <w:pPr>
              <w:pStyle w:val="leftalignedtex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F</w:t>
            </w:r>
            <w:r w:rsidR="001704D1" w:rsidRPr="00381899">
              <w:rPr>
                <w:color w:val="000000" w:themeColor="text1"/>
              </w:rPr>
              <w:t>:</w:t>
            </w:r>
            <w:r w:rsidRPr="00381899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523535178"/>
                <w:placeholder>
                  <w:docPart w:val="EE120145F1DF4B9086C70881ABB1D982"/>
                </w:placeholder>
              </w:sdtPr>
              <w:sdtEndPr/>
              <w:sdtContent>
                <w:r w:rsidR="00EA21FF" w:rsidRPr="00381899">
                  <w:rPr>
                    <w:color w:val="000000" w:themeColor="text1"/>
                  </w:rPr>
                  <w:t>(916)</w:t>
                </w:r>
              </w:sdtContent>
            </w:sdt>
            <w:r w:rsidR="00EA21FF" w:rsidRPr="00381899">
              <w:rPr>
                <w:color w:val="000000" w:themeColor="text1"/>
              </w:rPr>
              <w:t xml:space="preserve"> 725-2541</w:t>
            </w:r>
          </w:p>
          <w:sdt>
            <w:sdtPr>
              <w:rPr>
                <w:color w:val="000000" w:themeColor="text1"/>
              </w:rPr>
              <w:id w:val="523535185"/>
              <w:placeholder>
                <w:docPart w:val="84B3B0BCEC364F48B72BF2A682FED1F1"/>
              </w:placeholder>
            </w:sdtPr>
            <w:sdtEndPr/>
            <w:sdtContent>
              <w:p w14:paraId="7CBEF9C5" w14:textId="77777777" w:rsidR="006607BE" w:rsidRPr="00381899" w:rsidRDefault="00EA21FF" w:rsidP="00EA21FF">
                <w:pPr>
                  <w:pStyle w:val="leftalignedtext"/>
                  <w:rPr>
                    <w:color w:val="000000" w:themeColor="text1"/>
                  </w:rPr>
                </w:pPr>
                <w:r w:rsidRPr="00381899">
                  <w:rPr>
                    <w:color w:val="000000" w:themeColor="text1"/>
                  </w:rPr>
                  <w:t>mhatton@sunriseparks.com</w:t>
                </w:r>
              </w:p>
            </w:sdtContent>
          </w:sdt>
        </w:tc>
        <w:tc>
          <w:tcPr>
            <w:tcW w:w="900" w:type="dxa"/>
            <w:gridSpan w:val="2"/>
            <w:shd w:val="clear" w:color="auto" w:fill="auto"/>
          </w:tcPr>
          <w:p w14:paraId="4580E869" w14:textId="77777777" w:rsidR="006607BE" w:rsidRPr="00381899" w:rsidRDefault="006607BE" w:rsidP="00231C7D">
            <w:pPr>
              <w:pStyle w:val="HeadingRigh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VENDOR</w:t>
            </w:r>
          </w:p>
        </w:tc>
        <w:tc>
          <w:tcPr>
            <w:tcW w:w="2160" w:type="dxa"/>
            <w:gridSpan w:val="3"/>
            <w:shd w:val="clear" w:color="auto" w:fill="auto"/>
          </w:tcPr>
          <w:sdt>
            <w:sdtPr>
              <w:rPr>
                <w:color w:val="000000" w:themeColor="text1"/>
              </w:rPr>
              <w:id w:val="523535188"/>
              <w:placeholder>
                <w:docPart w:val="EE120145F1DF4B9086C70881ABB1D982"/>
              </w:placeholder>
            </w:sdtPr>
            <w:sdtEndPr/>
            <w:sdtContent>
              <w:p w14:paraId="7D60E912" w14:textId="2CA63F69" w:rsidR="006607BE" w:rsidRPr="00381899" w:rsidRDefault="00EF39A1" w:rsidP="00336D9F">
                <w:pPr>
                  <w:pStyle w:val="leftaligned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Tech to School</w:t>
                </w:r>
              </w:p>
            </w:sdtContent>
          </w:sdt>
          <w:p w14:paraId="167F1BB4" w14:textId="08F22A63" w:rsidR="009E33AE" w:rsidRDefault="00EF39A1" w:rsidP="00336D9F">
            <w:pPr>
              <w:pStyle w:val="leftaligned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Attn:</w:t>
            </w:r>
            <w:r w:rsidR="00D3080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Amber Leimbrock Baker</w:t>
            </w:r>
          </w:p>
          <w:p w14:paraId="44BDCAB6" w14:textId="2E0D3C22" w:rsidR="00EF39A1" w:rsidRPr="00381899" w:rsidRDefault="00EF39A1" w:rsidP="00336D9F">
            <w:pPr>
              <w:pStyle w:val="leftaligned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1530 Montague Expy</w:t>
            </w:r>
          </w:p>
          <w:p w14:paraId="25568F46" w14:textId="0BE61E4A" w:rsidR="009E33AE" w:rsidRPr="00381899" w:rsidRDefault="00EF39A1" w:rsidP="00336D9F">
            <w:pPr>
              <w:pStyle w:val="leftaligned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 Jose</w:t>
            </w:r>
            <w:r w:rsidR="004417EF" w:rsidRPr="00381899">
              <w:rPr>
                <w:color w:val="000000" w:themeColor="text1"/>
              </w:rPr>
              <w:t xml:space="preserve">, CA </w:t>
            </w:r>
            <w:r>
              <w:rPr>
                <w:color w:val="000000" w:themeColor="text1"/>
              </w:rPr>
              <w:t>95131</w:t>
            </w:r>
          </w:p>
          <w:sdt>
            <w:sdtPr>
              <w:rPr>
                <w:color w:val="000000" w:themeColor="text1"/>
              </w:rPr>
              <w:id w:val="523535192"/>
              <w:placeholder>
                <w:docPart w:val="EE120145F1DF4B9086C70881ABB1D982"/>
              </w:placeholder>
            </w:sdtPr>
            <w:sdtEndPr/>
            <w:sdtContent>
              <w:p w14:paraId="04C343D4" w14:textId="2A8AC3E7" w:rsidR="009E33AE" w:rsidRPr="00381899" w:rsidRDefault="009E33AE" w:rsidP="00336D9F">
                <w:pPr>
                  <w:pStyle w:val="leftalignedtext"/>
                  <w:rPr>
                    <w:color w:val="000000" w:themeColor="text1"/>
                  </w:rPr>
                </w:pPr>
                <w:r w:rsidRPr="00381899">
                  <w:rPr>
                    <w:color w:val="000000" w:themeColor="text1"/>
                  </w:rPr>
                  <w:t xml:space="preserve">P: </w:t>
                </w:r>
                <w:r w:rsidR="00EA21FF" w:rsidRPr="00381899">
                  <w:rPr>
                    <w:color w:val="000000" w:themeColor="text1"/>
                  </w:rPr>
                  <w:t>(</w:t>
                </w:r>
                <w:r w:rsidR="00EF39A1">
                  <w:rPr>
                    <w:color w:val="000000" w:themeColor="text1"/>
                  </w:rPr>
                  <w:t>408</w:t>
                </w:r>
                <w:r w:rsidR="00813A29" w:rsidRPr="00381899">
                  <w:rPr>
                    <w:color w:val="000000" w:themeColor="text1"/>
                  </w:rPr>
                  <w:t xml:space="preserve">) </w:t>
                </w:r>
                <w:r w:rsidR="00EF39A1">
                  <w:rPr>
                    <w:color w:val="000000" w:themeColor="text1"/>
                  </w:rPr>
                  <w:t>217-6055</w:t>
                </w:r>
              </w:p>
              <w:p w14:paraId="520DD5DC" w14:textId="3326BA43" w:rsidR="006607BE" w:rsidRPr="00381899" w:rsidRDefault="00DE4CFE" w:rsidP="00336D9F">
                <w:pPr>
                  <w:pStyle w:val="leftalignedtext"/>
                  <w:rPr>
                    <w:color w:val="000000" w:themeColor="text1"/>
                  </w:rPr>
                </w:pPr>
                <w:r w:rsidRPr="00381899">
                  <w:rPr>
                    <w:color w:val="000000" w:themeColor="text1"/>
                  </w:rPr>
                  <w:t>C</w:t>
                </w:r>
                <w:r w:rsidR="009E33AE" w:rsidRPr="00381899">
                  <w:rPr>
                    <w:color w:val="000000" w:themeColor="text1"/>
                  </w:rPr>
                  <w:t>: (</w:t>
                </w:r>
                <w:r w:rsidR="00EF39A1">
                  <w:rPr>
                    <w:color w:val="000000" w:themeColor="text1"/>
                  </w:rPr>
                  <w:t>877</w:t>
                </w:r>
                <w:r w:rsidR="009E33AE" w:rsidRPr="00381899">
                  <w:rPr>
                    <w:color w:val="000000" w:themeColor="text1"/>
                  </w:rPr>
                  <w:t xml:space="preserve">) </w:t>
                </w:r>
                <w:r w:rsidR="00EF39A1">
                  <w:rPr>
                    <w:color w:val="000000" w:themeColor="text1"/>
                  </w:rPr>
                  <w:t>719-6480</w:t>
                </w:r>
              </w:p>
            </w:sdtContent>
          </w:sdt>
          <w:p w14:paraId="77D23B73" w14:textId="05BCA88A" w:rsidR="006607BE" w:rsidRPr="00381899" w:rsidRDefault="009E33AE" w:rsidP="004417EF">
            <w:pPr>
              <w:pStyle w:val="leftalignedtex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 xml:space="preserve"> 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73FA582" w14:textId="77777777" w:rsidR="006607BE" w:rsidRPr="00381899" w:rsidRDefault="006607BE" w:rsidP="006607BE">
            <w:pPr>
              <w:pStyle w:val="HeadingRigh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SHIP TO</w:t>
            </w:r>
          </w:p>
        </w:tc>
        <w:tc>
          <w:tcPr>
            <w:tcW w:w="3060" w:type="dxa"/>
            <w:gridSpan w:val="5"/>
            <w:shd w:val="clear" w:color="auto" w:fill="auto"/>
          </w:tcPr>
          <w:sdt>
            <w:sdtPr>
              <w:rPr>
                <w:color w:val="000000" w:themeColor="text1"/>
              </w:rPr>
              <w:id w:val="954371640"/>
              <w:placeholder>
                <w:docPart w:val="1385A2193AB14BAA92582467934D7253"/>
              </w:placeholder>
            </w:sdtPr>
            <w:sdtEndPr/>
            <w:sdtContent>
              <w:p w14:paraId="3FBD5A72" w14:textId="4E6AFBF6" w:rsidR="00EA21FF" w:rsidRPr="00381899" w:rsidRDefault="00EA494C" w:rsidP="00EA21FF">
                <w:pPr>
                  <w:pStyle w:val="leftaligned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After the Bell</w:t>
                </w:r>
              </w:p>
            </w:sdtContent>
          </w:sdt>
          <w:sdt>
            <w:sdtPr>
              <w:rPr>
                <w:color w:val="000000" w:themeColor="text1"/>
              </w:rPr>
              <w:id w:val="1583877216"/>
              <w:placeholder>
                <w:docPart w:val="1385A2193AB14BAA92582467934D7253"/>
              </w:placeholder>
            </w:sdtPr>
            <w:sdtEndPr/>
            <w:sdtContent>
              <w:p w14:paraId="64AA9F7B" w14:textId="2DFAC8B2" w:rsidR="00EA21FF" w:rsidRPr="00381899" w:rsidRDefault="00EA494C" w:rsidP="00EA21FF">
                <w:pPr>
                  <w:pStyle w:val="leftaligned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7720 Ocean Park Dr</w:t>
                </w:r>
              </w:p>
            </w:sdtContent>
          </w:sdt>
          <w:sdt>
            <w:sdtPr>
              <w:rPr>
                <w:color w:val="000000" w:themeColor="text1"/>
              </w:rPr>
              <w:id w:val="280309891"/>
              <w:placeholder>
                <w:docPart w:val="1385A2193AB14BAA92582467934D7253"/>
              </w:placeholder>
            </w:sdtPr>
            <w:sdtEndPr/>
            <w:sdtContent>
              <w:p w14:paraId="00B51917" w14:textId="5CA1B61B" w:rsidR="00EA21FF" w:rsidRPr="00381899" w:rsidRDefault="00EA494C" w:rsidP="00EA21FF">
                <w:pPr>
                  <w:pStyle w:val="leftaligned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Antelope</w:t>
                </w:r>
                <w:r w:rsidR="00EA21FF" w:rsidRPr="00381899">
                  <w:rPr>
                    <w:color w:val="000000" w:themeColor="text1"/>
                  </w:rPr>
                  <w:t xml:space="preserve">, CA </w:t>
                </w:r>
                <w:r>
                  <w:rPr>
                    <w:color w:val="000000" w:themeColor="text1"/>
                  </w:rPr>
                  <w:t>95843</w:t>
                </w:r>
              </w:p>
            </w:sdtContent>
          </w:sdt>
          <w:sdt>
            <w:sdtPr>
              <w:rPr>
                <w:color w:val="000000" w:themeColor="text1"/>
              </w:rPr>
              <w:id w:val="1946418137"/>
              <w:placeholder>
                <w:docPart w:val="F6CC8713CF184B7DAB0631B90CBABC57"/>
              </w:placeholder>
            </w:sdtPr>
            <w:sdtEndPr/>
            <w:sdtContent>
              <w:p w14:paraId="3E902DF2" w14:textId="3E42CAC0" w:rsidR="00506E78" w:rsidRPr="00381899" w:rsidRDefault="001704D1" w:rsidP="00EA21FF">
                <w:pPr>
                  <w:pStyle w:val="leftalignedtext"/>
                  <w:rPr>
                    <w:color w:val="000000" w:themeColor="text1"/>
                  </w:rPr>
                </w:pPr>
                <w:r w:rsidRPr="00381899">
                  <w:rPr>
                    <w:color w:val="000000" w:themeColor="text1"/>
                  </w:rPr>
                  <w:t xml:space="preserve">P: </w:t>
                </w:r>
                <w:r w:rsidR="00EA21FF" w:rsidRPr="00381899">
                  <w:rPr>
                    <w:color w:val="000000" w:themeColor="text1"/>
                  </w:rPr>
                  <w:t>(916)</w:t>
                </w:r>
                <w:r w:rsidR="00EA494C">
                  <w:rPr>
                    <w:color w:val="000000" w:themeColor="text1"/>
                  </w:rPr>
                  <w:t xml:space="preserve"> 940-6987</w:t>
                </w:r>
              </w:p>
              <w:p w14:paraId="3C3F654C" w14:textId="77777777" w:rsidR="00EA21FF" w:rsidRPr="00381899" w:rsidRDefault="00506E78" w:rsidP="00EA21FF">
                <w:pPr>
                  <w:pStyle w:val="leftalignedtext"/>
                  <w:rPr>
                    <w:color w:val="000000" w:themeColor="text1"/>
                  </w:rPr>
                </w:pPr>
                <w:r w:rsidRPr="00381899">
                  <w:rPr>
                    <w:color w:val="000000" w:themeColor="text1"/>
                  </w:rPr>
                  <w:t>EIN</w:t>
                </w:r>
                <w:r w:rsidR="001704D1" w:rsidRPr="00381899">
                  <w:rPr>
                    <w:color w:val="000000" w:themeColor="text1"/>
                  </w:rPr>
                  <w:t xml:space="preserve"> #</w:t>
                </w:r>
                <w:r w:rsidRPr="00381899">
                  <w:rPr>
                    <w:color w:val="000000" w:themeColor="text1"/>
                  </w:rPr>
                  <w:t>94-6000529</w:t>
                </w:r>
              </w:p>
            </w:sdtContent>
          </w:sdt>
          <w:p w14:paraId="671DE561" w14:textId="77777777" w:rsidR="006607BE" w:rsidRPr="00381899" w:rsidRDefault="00EA21FF" w:rsidP="00813A29">
            <w:pPr>
              <w:pStyle w:val="leftalignedtex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 xml:space="preserve"> </w:t>
            </w:r>
          </w:p>
        </w:tc>
      </w:tr>
      <w:tr w:rsidR="006607BE" w:rsidRPr="00231C7D" w14:paraId="5DC015BE" w14:textId="77777777" w:rsidTr="00813A29">
        <w:trPr>
          <w:trHeight w:val="288"/>
          <w:jc w:val="center"/>
        </w:trPr>
        <w:tc>
          <w:tcPr>
            <w:tcW w:w="2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6CE49F65" w14:textId="77777777" w:rsidR="006607BE" w:rsidRPr="00912BEF" w:rsidRDefault="006607BE" w:rsidP="00595A66">
            <w:pPr>
              <w:pStyle w:val="columnheadings"/>
            </w:pPr>
            <w:r>
              <w:t>shipping method</w:t>
            </w:r>
          </w:p>
        </w:tc>
        <w:tc>
          <w:tcPr>
            <w:tcW w:w="4011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9C3D351" w14:textId="77777777" w:rsidR="006607BE" w:rsidRPr="00912BEF" w:rsidRDefault="006E7CBD" w:rsidP="00595A66">
            <w:pPr>
              <w:pStyle w:val="columnheadings"/>
            </w:pPr>
            <w:r>
              <w:t>shipping terms</w:t>
            </w:r>
          </w:p>
        </w:tc>
        <w:tc>
          <w:tcPr>
            <w:tcW w:w="26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88E7F8E" w14:textId="77777777" w:rsidR="006607BE" w:rsidRPr="00912BEF" w:rsidRDefault="006E7CBD" w:rsidP="00595A66">
            <w:pPr>
              <w:pStyle w:val="columnheadings"/>
            </w:pPr>
            <w:r>
              <w:t>delivery date</w:t>
            </w:r>
          </w:p>
        </w:tc>
      </w:tr>
      <w:tr w:rsidR="006607BE" w:rsidRPr="00231C7D" w14:paraId="6087E7CD" w14:textId="77777777" w:rsidTr="00813A29">
        <w:trPr>
          <w:trHeight w:val="288"/>
          <w:jc w:val="center"/>
        </w:trPr>
        <w:tc>
          <w:tcPr>
            <w:tcW w:w="2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2D0F0BD7" w14:textId="77777777" w:rsidR="006607BE" w:rsidRPr="00912BEF" w:rsidRDefault="006607BE" w:rsidP="00595A66"/>
        </w:tc>
        <w:tc>
          <w:tcPr>
            <w:tcW w:w="4011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460D93" w14:textId="77777777" w:rsidR="006607BE" w:rsidRPr="00912BEF" w:rsidRDefault="006607BE" w:rsidP="00595A66"/>
        </w:tc>
        <w:tc>
          <w:tcPr>
            <w:tcW w:w="26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838B67" w14:textId="4B67CCBD" w:rsidR="006607BE" w:rsidRPr="00912BEF" w:rsidRDefault="00C90F45" w:rsidP="00004424">
            <w:r>
              <w:t>ASAP</w:t>
            </w:r>
          </w:p>
        </w:tc>
      </w:tr>
      <w:tr w:rsidR="00595A66" w:rsidRPr="00912BEF" w14:paraId="2E85D3F5" w14:textId="77777777" w:rsidTr="004417EF">
        <w:trPr>
          <w:trHeight w:val="288"/>
          <w:jc w:val="center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602D9A41" w14:textId="77777777" w:rsidR="00595A66" w:rsidRPr="00912BEF" w:rsidRDefault="00595A66" w:rsidP="009C1CA5">
            <w:pPr>
              <w:pStyle w:val="columnheadings"/>
            </w:pPr>
            <w:r>
              <w:t>qty</w:t>
            </w:r>
          </w:p>
        </w:tc>
        <w:tc>
          <w:tcPr>
            <w:tcW w:w="225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0838901" w14:textId="77777777" w:rsidR="00595A66" w:rsidRPr="00912BEF" w:rsidRDefault="00595A66" w:rsidP="009C1CA5">
            <w:pPr>
              <w:pStyle w:val="columnheadings"/>
            </w:pPr>
            <w:r>
              <w:t>item #</w:t>
            </w:r>
          </w:p>
        </w:tc>
        <w:tc>
          <w:tcPr>
            <w:tcW w:w="26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12BB996" w14:textId="77777777" w:rsidR="00595A66" w:rsidRPr="00912BEF" w:rsidRDefault="00595A66" w:rsidP="009C1CA5">
            <w:pPr>
              <w:pStyle w:val="columnheadings"/>
            </w:pPr>
            <w:r>
              <w:t>description</w:t>
            </w:r>
          </w:p>
        </w:tc>
        <w:tc>
          <w:tcPr>
            <w:tcW w:w="5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57BA19B" w14:textId="77777777" w:rsidR="00595A66" w:rsidRPr="00912BEF" w:rsidRDefault="006E7CBD" w:rsidP="009C1CA5">
            <w:pPr>
              <w:pStyle w:val="columnheadings"/>
            </w:pPr>
            <w:r>
              <w:t>job</w:t>
            </w:r>
          </w:p>
        </w:tc>
        <w:tc>
          <w:tcPr>
            <w:tcW w:w="13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2F3A9A6" w14:textId="77777777" w:rsidR="00595A66" w:rsidRPr="00912BEF" w:rsidRDefault="006E7CBD" w:rsidP="009C1CA5">
            <w:pPr>
              <w:pStyle w:val="columnheadings"/>
            </w:pPr>
            <w:r>
              <w:t>unit price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8C0262F" w14:textId="77777777" w:rsidR="00595A66" w:rsidRPr="00912BEF" w:rsidRDefault="00595A66" w:rsidP="009C1CA5">
            <w:pPr>
              <w:pStyle w:val="columnheadings"/>
            </w:pPr>
            <w:r>
              <w:t>line total</w:t>
            </w:r>
          </w:p>
        </w:tc>
      </w:tr>
      <w:tr w:rsidR="00595A66" w:rsidRPr="00912BEF" w14:paraId="2A1EF3B1" w14:textId="77777777" w:rsidTr="00004424">
        <w:trPr>
          <w:trHeight w:val="2456"/>
          <w:jc w:val="center"/>
        </w:trPr>
        <w:tc>
          <w:tcPr>
            <w:tcW w:w="1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5F2133A5" w14:textId="78DFB25E" w:rsidR="00595A66" w:rsidRPr="00912BEF" w:rsidRDefault="00EF39A1" w:rsidP="009C1CA5">
            <w:r>
              <w:t>5</w:t>
            </w:r>
          </w:p>
        </w:tc>
        <w:tc>
          <w:tcPr>
            <w:tcW w:w="225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17C73263" w14:textId="0057BD3F" w:rsidR="00595A66" w:rsidRPr="00912BEF" w:rsidRDefault="00EF39A1" w:rsidP="00877F5F">
            <w:r>
              <w:t>IPAD 5, 32GB (WI-FI ONLY) 10 PACK</w:t>
            </w:r>
          </w:p>
        </w:tc>
        <w:tc>
          <w:tcPr>
            <w:tcW w:w="26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4FE4B397" w14:textId="1148927C" w:rsidR="00595A66" w:rsidRPr="00912BEF" w:rsidRDefault="00595A66" w:rsidP="008445DF"/>
        </w:tc>
        <w:tc>
          <w:tcPr>
            <w:tcW w:w="5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13CA8778" w14:textId="77777777" w:rsidR="00595A66" w:rsidRPr="00912BEF" w:rsidRDefault="00595A66" w:rsidP="00AD7F5B"/>
        </w:tc>
        <w:tc>
          <w:tcPr>
            <w:tcW w:w="13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5BBBB160" w14:textId="1F29F984" w:rsidR="00595A66" w:rsidRPr="009C1CA5" w:rsidRDefault="00EF39A1" w:rsidP="00595A66">
            <w:pPr>
              <w:pStyle w:val="Amount"/>
            </w:pPr>
            <w:r>
              <w:t>1290.00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4A90A536" w14:textId="74A42FDB" w:rsidR="00595A66" w:rsidRPr="009C1CA5" w:rsidRDefault="00EF39A1" w:rsidP="009C1CA5">
            <w:pPr>
              <w:pStyle w:val="Amount"/>
            </w:pPr>
            <w:r>
              <w:t>6450.00</w:t>
            </w:r>
          </w:p>
        </w:tc>
      </w:tr>
      <w:tr w:rsidR="00004424" w:rsidRPr="00912BEF" w14:paraId="2F558463" w14:textId="77777777" w:rsidTr="004417EF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0077966F" w14:textId="630C2F99" w:rsidR="00004424" w:rsidRDefault="00DE4CFE" w:rsidP="00C365D3">
            <w:r>
              <w:t>2</w:t>
            </w:r>
          </w:p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06D2DE98" w14:textId="52C7D7DF" w:rsidR="00004424" w:rsidRPr="00912BEF" w:rsidRDefault="00EF39A1" w:rsidP="00C365D3">
            <w:r>
              <w:t>LOCKNCHARGE JOEY 30 W/BASKETS (GREY)</w:t>
            </w:r>
          </w:p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2B21E85" w14:textId="28285586" w:rsidR="00004424" w:rsidRDefault="00004424" w:rsidP="00C365D3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649CD96" w14:textId="77777777" w:rsidR="00004424" w:rsidRPr="00912BEF" w:rsidRDefault="00004424" w:rsidP="00C365D3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3860DFFD" w14:textId="54EF1481" w:rsidR="00004424" w:rsidRDefault="00EF39A1" w:rsidP="00C365D3">
            <w:pPr>
              <w:pStyle w:val="Amount"/>
            </w:pPr>
            <w:r>
              <w:t>1249.00</w:t>
            </w: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777DC758" w14:textId="59713C40" w:rsidR="00004424" w:rsidRDefault="00EF39A1" w:rsidP="00C365D3">
            <w:pPr>
              <w:pStyle w:val="Amount"/>
            </w:pPr>
            <w:r>
              <w:t>2498.00</w:t>
            </w:r>
          </w:p>
        </w:tc>
      </w:tr>
      <w:tr w:rsidR="00213F2E" w:rsidRPr="00912BEF" w14:paraId="52EC0079" w14:textId="77777777" w:rsidTr="004417EF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7EC4A8E5" w14:textId="59960774" w:rsidR="00213F2E" w:rsidRPr="00912BEF" w:rsidRDefault="00213F2E" w:rsidP="00213F2E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59905EB6" w14:textId="6BA8DF41" w:rsidR="00213F2E" w:rsidRPr="00912BEF" w:rsidRDefault="00213F2E" w:rsidP="00213F2E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128E6056" w14:textId="2E65AB2E" w:rsidR="00213F2E" w:rsidRPr="00912BEF" w:rsidRDefault="00213F2E" w:rsidP="00213F2E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7B126C26" w14:textId="77777777" w:rsidR="00213F2E" w:rsidRPr="00912BEF" w:rsidRDefault="00213F2E" w:rsidP="00213F2E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0CCBF4C1" w14:textId="08E6478B" w:rsidR="00213F2E" w:rsidRPr="009C1CA5" w:rsidRDefault="00213F2E" w:rsidP="00213F2E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077948D6" w14:textId="055355E6" w:rsidR="00213F2E" w:rsidRPr="009C1CA5" w:rsidRDefault="00213F2E" w:rsidP="00213F2E">
            <w:pPr>
              <w:pStyle w:val="Amount"/>
            </w:pPr>
          </w:p>
        </w:tc>
      </w:tr>
      <w:tr w:rsidR="00C90F45" w:rsidRPr="00912BEF" w14:paraId="0B136103" w14:textId="77777777" w:rsidTr="004417EF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7D77504A" w14:textId="43023927" w:rsidR="00C90F45" w:rsidRDefault="00C90F45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5501F5E" w14:textId="47576DD3" w:rsidR="00C90F45" w:rsidRPr="00912BEF" w:rsidRDefault="00C90F45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4DD035FC" w14:textId="0D64D1B7" w:rsidR="00C90F45" w:rsidRDefault="00C90F45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47B3E069" w14:textId="77777777" w:rsidR="00C90F45" w:rsidRPr="00912BEF" w:rsidRDefault="00C90F45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5AB4EA25" w14:textId="5CCC5962" w:rsidR="00C90F45" w:rsidRDefault="00C90F45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9876AA6" w14:textId="001D1DA2" w:rsidR="00C90F45" w:rsidRDefault="00C90F45" w:rsidP="00792E20">
            <w:pPr>
              <w:pStyle w:val="Amount"/>
            </w:pPr>
          </w:p>
        </w:tc>
      </w:tr>
      <w:tr w:rsidR="00C90F45" w:rsidRPr="00912BEF" w14:paraId="1C7CBA20" w14:textId="77777777" w:rsidTr="004417EF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2D047DE9" w14:textId="41CCE9B0" w:rsidR="00C90F45" w:rsidRDefault="00C90F45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205F31C2" w14:textId="77777777" w:rsidR="00C90F45" w:rsidRPr="00912BEF" w:rsidRDefault="00C90F45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7F049858" w14:textId="6FCE1053" w:rsidR="00C90F45" w:rsidRDefault="00C90F45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E556300" w14:textId="77777777" w:rsidR="00C90F45" w:rsidRPr="00912BEF" w:rsidRDefault="00C90F45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5CC3DABA" w14:textId="6D2DE4D8" w:rsidR="00C90F45" w:rsidRDefault="00C90F45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0AB08C8" w14:textId="14B11F7E" w:rsidR="00C90F45" w:rsidRDefault="00C90F45" w:rsidP="00792E20">
            <w:pPr>
              <w:pStyle w:val="Amount"/>
            </w:pPr>
          </w:p>
        </w:tc>
      </w:tr>
      <w:tr w:rsidR="00C90F45" w:rsidRPr="00912BEF" w14:paraId="5197DC57" w14:textId="77777777" w:rsidTr="004417EF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0251D967" w14:textId="03BDAFA8" w:rsidR="00C90F45" w:rsidRDefault="00C90F45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190E071B" w14:textId="77777777" w:rsidR="00C90F45" w:rsidRPr="00912BEF" w:rsidRDefault="00C90F45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4A33639D" w14:textId="4F553EDB" w:rsidR="00C90F45" w:rsidRDefault="00C90F45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30814F7C" w14:textId="77777777" w:rsidR="00C90F45" w:rsidRPr="00912BEF" w:rsidRDefault="00C90F45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BD30C87" w14:textId="45164E11" w:rsidR="00C90F45" w:rsidRDefault="00C90F45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1A9497FF" w14:textId="282F993C" w:rsidR="00C90F45" w:rsidRDefault="00C90F45" w:rsidP="00792E20">
            <w:pPr>
              <w:pStyle w:val="Amount"/>
            </w:pPr>
          </w:p>
        </w:tc>
      </w:tr>
      <w:tr w:rsidR="00792E20" w:rsidRPr="00912BEF" w14:paraId="643B843C" w14:textId="77777777" w:rsidTr="004417EF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42DB0DC7" w14:textId="2AE15639" w:rsidR="00792E20" w:rsidRDefault="00792E20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8AC73BE" w14:textId="779E0986" w:rsidR="00792E20" w:rsidRPr="00912BEF" w:rsidRDefault="00792E20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3AE121CE" w14:textId="14593765" w:rsidR="00792E20" w:rsidRDefault="00792E20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9DAB73F" w14:textId="77777777" w:rsidR="00792E20" w:rsidRPr="00912BEF" w:rsidRDefault="00792E20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06B4DCCF" w14:textId="2135E00F" w:rsidR="00792E20" w:rsidRDefault="00792E20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3879A68" w14:textId="1F086C77" w:rsidR="00792E20" w:rsidRDefault="00792E20" w:rsidP="00792E20">
            <w:pPr>
              <w:pStyle w:val="Amount"/>
            </w:pPr>
          </w:p>
        </w:tc>
      </w:tr>
      <w:tr w:rsidR="00C90F45" w:rsidRPr="00912BEF" w14:paraId="1E34CD56" w14:textId="77777777" w:rsidTr="00154035">
        <w:trPr>
          <w:trHeight w:val="486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20475828" w14:textId="3BD1CB27" w:rsidR="00C90F45" w:rsidRDefault="00C90F45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C0DC6C7" w14:textId="77777777" w:rsidR="00C90F45" w:rsidRPr="00912BEF" w:rsidRDefault="00C90F45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78FAEBC" w14:textId="3DAEDD62" w:rsidR="00C90F45" w:rsidRDefault="00C90F45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0E2F589D" w14:textId="77777777" w:rsidR="00C90F45" w:rsidRPr="00912BEF" w:rsidRDefault="00C90F45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49672B3E" w14:textId="4EE4D525" w:rsidR="00C90F45" w:rsidRDefault="00C90F45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15F2C9CF" w14:textId="21B59A15" w:rsidR="00C90F45" w:rsidRDefault="00C90F45" w:rsidP="00792E20">
            <w:pPr>
              <w:pStyle w:val="Amount"/>
            </w:pPr>
          </w:p>
        </w:tc>
      </w:tr>
      <w:tr w:rsidR="00792E20" w:rsidRPr="00912BEF" w14:paraId="22B952ED" w14:textId="77777777" w:rsidTr="00154035">
        <w:trPr>
          <w:trHeight w:val="486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5A4CE6AF" w14:textId="07E6B857" w:rsidR="00792E20" w:rsidRDefault="00792E20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533AAF33" w14:textId="77777777" w:rsidR="00792E20" w:rsidRPr="00912BEF" w:rsidRDefault="00792E20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0D601963" w14:textId="786FBB36" w:rsidR="00792E20" w:rsidRDefault="00792E20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3ABAA6FC" w14:textId="77777777" w:rsidR="00792E20" w:rsidRPr="00912BEF" w:rsidRDefault="00792E20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25A4D7FB" w14:textId="0485464D" w:rsidR="00792E20" w:rsidRDefault="00792E20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3FFE8822" w14:textId="7A6B616B" w:rsidR="00792E20" w:rsidRDefault="00792E20" w:rsidP="00792E20">
            <w:pPr>
              <w:pStyle w:val="Amount"/>
            </w:pPr>
          </w:p>
        </w:tc>
      </w:tr>
      <w:tr w:rsidR="00792E20" w:rsidRPr="00912BEF" w14:paraId="6689386C" w14:textId="77777777" w:rsidTr="00154035">
        <w:trPr>
          <w:trHeight w:val="450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3AAF0805" w14:textId="7EBA3104" w:rsidR="00792E20" w:rsidRPr="00912BEF" w:rsidRDefault="00792E20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7D36AF3" w14:textId="77777777" w:rsidR="00792E20" w:rsidRPr="00912BEF" w:rsidRDefault="00792E20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34BAE2E4" w14:textId="23E114C4" w:rsidR="00792E20" w:rsidRPr="00912BEF" w:rsidRDefault="00792E20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009F0CEA" w14:textId="77777777" w:rsidR="00792E20" w:rsidRPr="00912BEF" w:rsidRDefault="00792E20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70BF1671" w14:textId="49565918" w:rsidR="00792E20" w:rsidRPr="009C1CA5" w:rsidRDefault="00792E20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DCCD80C" w14:textId="10A4C83C" w:rsidR="00792E20" w:rsidRPr="009C1CA5" w:rsidRDefault="00792E20" w:rsidP="00792E20">
            <w:pPr>
              <w:pStyle w:val="Amount"/>
            </w:pPr>
          </w:p>
        </w:tc>
      </w:tr>
      <w:tr w:rsidR="00792E20" w:rsidRPr="00912BEF" w14:paraId="72848FD4" w14:textId="77777777" w:rsidTr="00154035">
        <w:trPr>
          <w:trHeight w:val="450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39466F03" w14:textId="1EAF4FB9" w:rsidR="00792E20" w:rsidRPr="00912BEF" w:rsidRDefault="00792E20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5E1D8F85" w14:textId="77777777" w:rsidR="00792E20" w:rsidRPr="00912BEF" w:rsidRDefault="00792E20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2F17BB75" w14:textId="716DF2D0" w:rsidR="00792E20" w:rsidRPr="00912BEF" w:rsidRDefault="00792E20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3C7F3EB0" w14:textId="77777777" w:rsidR="00792E20" w:rsidRPr="00912BEF" w:rsidRDefault="00792E20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7894AED7" w14:textId="17A1365D" w:rsidR="00792E20" w:rsidRPr="009C1CA5" w:rsidRDefault="00792E20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7B046430" w14:textId="393A9635" w:rsidR="00792E20" w:rsidRPr="009C1CA5" w:rsidRDefault="00792E20" w:rsidP="00792E20">
            <w:pPr>
              <w:pStyle w:val="Amount"/>
            </w:pPr>
          </w:p>
        </w:tc>
      </w:tr>
      <w:tr w:rsidR="00792E20" w:rsidRPr="00912BEF" w14:paraId="5DDBA076" w14:textId="77777777" w:rsidTr="004417EF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28EA4BC" w14:textId="4557510B" w:rsidR="00792E20" w:rsidRPr="00912BEF" w:rsidRDefault="00792E20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1552AFB8" w14:textId="77777777" w:rsidR="00792E20" w:rsidRPr="00912BEF" w:rsidRDefault="00792E20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202BDD25" w14:textId="2208FA7E" w:rsidR="00792E20" w:rsidRPr="00912BEF" w:rsidRDefault="00792E20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4DCF89DD" w14:textId="77777777" w:rsidR="00792E20" w:rsidRPr="00912BEF" w:rsidRDefault="00792E20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2DE8D0AF" w14:textId="73B01660" w:rsidR="00792E20" w:rsidRPr="009C1CA5" w:rsidRDefault="00792E20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579A848B" w14:textId="4692400D" w:rsidR="00792E20" w:rsidRPr="009C1CA5" w:rsidRDefault="00792E20" w:rsidP="00792E20">
            <w:pPr>
              <w:pStyle w:val="Amount"/>
            </w:pPr>
          </w:p>
        </w:tc>
      </w:tr>
      <w:tr w:rsidR="00792E20" w:rsidRPr="00912BEF" w14:paraId="1C4A48A8" w14:textId="77777777" w:rsidTr="004417EF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0EC4626" w14:textId="11A95DD1" w:rsidR="00792E20" w:rsidRPr="00912BEF" w:rsidRDefault="00792E20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34C1A63" w14:textId="77777777" w:rsidR="00792E20" w:rsidRPr="00912BEF" w:rsidRDefault="00792E20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799D2818" w14:textId="3A34ABA3" w:rsidR="00792E20" w:rsidRPr="00912BEF" w:rsidRDefault="00792E20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1D1822A6" w14:textId="77777777" w:rsidR="00792E20" w:rsidRPr="00912BEF" w:rsidRDefault="00792E20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41F5EC95" w14:textId="165AF34E" w:rsidR="00792E20" w:rsidRPr="009C1CA5" w:rsidRDefault="00792E20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1281E567" w14:textId="0C182BF4" w:rsidR="00792E20" w:rsidRPr="009C1CA5" w:rsidRDefault="00792E20" w:rsidP="00792E20">
            <w:pPr>
              <w:pStyle w:val="Amount"/>
            </w:pPr>
          </w:p>
        </w:tc>
      </w:tr>
      <w:tr w:rsidR="00792E20" w:rsidRPr="00912BEF" w14:paraId="403D67BA" w14:textId="77777777" w:rsidTr="00DB7AD8">
        <w:trPr>
          <w:trHeight w:val="288"/>
          <w:jc w:val="center"/>
        </w:trPr>
        <w:tc>
          <w:tcPr>
            <w:tcW w:w="126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8D21D43" w14:textId="27921FE6" w:rsidR="00792E20" w:rsidRPr="00912BEF" w:rsidRDefault="00792E20" w:rsidP="00792E20"/>
        </w:tc>
        <w:tc>
          <w:tcPr>
            <w:tcW w:w="2250" w:type="dxa"/>
            <w:gridSpan w:val="4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5FB97113" w14:textId="77777777" w:rsidR="00792E20" w:rsidRPr="00912BEF" w:rsidRDefault="00792E20" w:rsidP="00792E20"/>
        </w:tc>
        <w:tc>
          <w:tcPr>
            <w:tcW w:w="2610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6833C8A8" w14:textId="2BDE92AC" w:rsidR="00792E20" w:rsidRPr="00912BEF" w:rsidRDefault="00792E20" w:rsidP="00792E20"/>
        </w:tc>
        <w:tc>
          <w:tcPr>
            <w:tcW w:w="540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25A5BE4F" w14:textId="77777777" w:rsidR="00792E20" w:rsidRPr="00912BEF" w:rsidRDefault="00792E20" w:rsidP="00792E20"/>
        </w:tc>
        <w:tc>
          <w:tcPr>
            <w:tcW w:w="1350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6282980A" w14:textId="14AD9B57" w:rsidR="00792E20" w:rsidRPr="009C1CA5" w:rsidRDefault="00792E20" w:rsidP="00792E20">
            <w:pPr>
              <w:pStyle w:val="Amount"/>
            </w:pPr>
          </w:p>
        </w:tc>
        <w:tc>
          <w:tcPr>
            <w:tcW w:w="13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14:paraId="470FB271" w14:textId="632D1DB0" w:rsidR="00792E20" w:rsidRPr="009C1CA5" w:rsidRDefault="00792E20" w:rsidP="00792E20">
            <w:pPr>
              <w:pStyle w:val="Amount"/>
            </w:pPr>
          </w:p>
        </w:tc>
      </w:tr>
      <w:tr w:rsidR="00792E20" w:rsidRPr="00912BEF" w14:paraId="1C8CA980" w14:textId="77777777" w:rsidTr="00DB7AD8">
        <w:trPr>
          <w:trHeight w:val="288"/>
          <w:jc w:val="center"/>
        </w:trPr>
        <w:tc>
          <w:tcPr>
            <w:tcW w:w="6660" w:type="dxa"/>
            <w:gridSpan w:val="10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  <w:tcMar>
              <w:top w:w="0" w:type="dxa"/>
            </w:tcMar>
            <w:vAlign w:val="center"/>
          </w:tcPr>
          <w:p w14:paraId="0FA3EBD8" w14:textId="71EC0CF2" w:rsidR="00792E20" w:rsidRDefault="00792E20" w:rsidP="00EA494C"/>
        </w:tc>
        <w:tc>
          <w:tcPr>
            <w:tcW w:w="1350" w:type="dxa"/>
            <w:gridSpan w:val="3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1E9B7CDC" w14:textId="77777777" w:rsidR="00792E20" w:rsidRPr="00912BEF" w:rsidRDefault="00792E20" w:rsidP="00792E20">
            <w:pPr>
              <w:pStyle w:val="Labels"/>
            </w:pPr>
            <w:r>
              <w:t>Subtotal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14:paraId="4E11D106" w14:textId="247C88EB" w:rsidR="00792E20" w:rsidRPr="000F0735" w:rsidRDefault="00EA494C" w:rsidP="00792E20">
            <w:pPr>
              <w:pStyle w:val="Amount"/>
            </w:pPr>
            <w:r>
              <w:t>9023.00</w:t>
            </w:r>
          </w:p>
        </w:tc>
      </w:tr>
      <w:tr w:rsidR="00792E20" w:rsidRPr="00912BEF" w14:paraId="6C63086F" w14:textId="77777777" w:rsidTr="00284CFD">
        <w:trPr>
          <w:trHeight w:val="224"/>
          <w:jc w:val="center"/>
        </w:trPr>
        <w:tc>
          <w:tcPr>
            <w:tcW w:w="6660" w:type="dxa"/>
            <w:gridSpan w:val="10"/>
            <w:vMerge/>
            <w:shd w:val="clear" w:color="auto" w:fill="auto"/>
            <w:tcMar>
              <w:top w:w="0" w:type="dxa"/>
            </w:tcMar>
            <w:vAlign w:val="center"/>
          </w:tcPr>
          <w:p w14:paraId="5B4F5091" w14:textId="77777777" w:rsidR="00792E20" w:rsidRDefault="00792E20" w:rsidP="00792E20">
            <w:pPr>
              <w:pStyle w:val="slogan"/>
            </w:pPr>
          </w:p>
        </w:tc>
        <w:tc>
          <w:tcPr>
            <w:tcW w:w="1350" w:type="dxa"/>
            <w:gridSpan w:val="3"/>
            <w:tcBorders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0CD2A5F1" w14:textId="77777777" w:rsidR="00792E20" w:rsidRDefault="00792E20" w:rsidP="00792E20">
            <w:pPr>
              <w:pStyle w:val="Labels"/>
            </w:pPr>
            <w:r>
              <w:t>DELIVERY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14:paraId="0834CB2C" w14:textId="2E6E8D2D" w:rsidR="00792E20" w:rsidRDefault="00792E20" w:rsidP="00792E20">
            <w:pPr>
              <w:pStyle w:val="Amount"/>
            </w:pPr>
          </w:p>
        </w:tc>
      </w:tr>
      <w:tr w:rsidR="00792E20" w:rsidRPr="00912BEF" w14:paraId="4B7505F6" w14:textId="77777777" w:rsidTr="00284CFD">
        <w:trPr>
          <w:trHeight w:val="557"/>
          <w:jc w:val="center"/>
        </w:trPr>
        <w:tc>
          <w:tcPr>
            <w:tcW w:w="6660" w:type="dxa"/>
            <w:gridSpan w:val="10"/>
            <w:vMerge/>
            <w:shd w:val="clear" w:color="auto" w:fill="auto"/>
            <w:tcMar>
              <w:top w:w="0" w:type="dxa"/>
            </w:tcMar>
            <w:vAlign w:val="center"/>
          </w:tcPr>
          <w:p w14:paraId="2E478608" w14:textId="77777777" w:rsidR="00792E20" w:rsidRDefault="00792E20" w:rsidP="00792E20">
            <w:pPr>
              <w:pStyle w:val="slogan"/>
            </w:pPr>
          </w:p>
        </w:tc>
        <w:tc>
          <w:tcPr>
            <w:tcW w:w="1350" w:type="dxa"/>
            <w:gridSpan w:val="3"/>
            <w:tcBorders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08EDB68E" w14:textId="77777777" w:rsidR="00792E20" w:rsidRPr="00912BEF" w:rsidRDefault="00792E20" w:rsidP="00792E20">
            <w:pPr>
              <w:pStyle w:val="Labels"/>
            </w:pPr>
            <w:r>
              <w:t>Sales Tax (7.75%)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14:paraId="22810A4E" w14:textId="0FBBB44D" w:rsidR="00792E20" w:rsidRPr="000F0735" w:rsidRDefault="00792E20" w:rsidP="00792E20">
            <w:pPr>
              <w:pStyle w:val="Amount"/>
              <w:jc w:val="left"/>
            </w:pPr>
            <w:r>
              <w:t xml:space="preserve">       </w:t>
            </w:r>
            <w:r w:rsidR="00EA494C">
              <w:t xml:space="preserve">     693.47</w:t>
            </w:r>
          </w:p>
        </w:tc>
      </w:tr>
      <w:tr w:rsidR="00792E20" w:rsidRPr="00912BEF" w14:paraId="7F766C3F" w14:textId="77777777" w:rsidTr="006E7CBD">
        <w:trPr>
          <w:trHeight w:val="288"/>
          <w:jc w:val="center"/>
        </w:trPr>
        <w:tc>
          <w:tcPr>
            <w:tcW w:w="6660" w:type="dxa"/>
            <w:gridSpan w:val="10"/>
            <w:vMerge/>
            <w:shd w:val="clear" w:color="auto" w:fill="auto"/>
            <w:tcMar>
              <w:top w:w="0" w:type="dxa"/>
            </w:tcMar>
            <w:vAlign w:val="center"/>
          </w:tcPr>
          <w:p w14:paraId="63728DF9" w14:textId="77777777" w:rsidR="00792E20" w:rsidRDefault="00792E20" w:rsidP="00792E20">
            <w:pPr>
              <w:pStyle w:val="slogan"/>
            </w:pPr>
          </w:p>
        </w:tc>
        <w:tc>
          <w:tcPr>
            <w:tcW w:w="1350" w:type="dxa"/>
            <w:gridSpan w:val="3"/>
            <w:tcBorders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3CBD80F8" w14:textId="3F308244" w:rsidR="00792E20" w:rsidRDefault="00EA494C" w:rsidP="00792E20">
            <w:pPr>
              <w:pStyle w:val="Labels"/>
            </w:pPr>
            <w:r>
              <w:t>doc fee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14:paraId="4D097911" w14:textId="3FE4AD87" w:rsidR="00792E20" w:rsidRDefault="00EA494C" w:rsidP="00792E20">
            <w:pPr>
              <w:pStyle w:val="Amount"/>
            </w:pPr>
            <w:r>
              <w:t>75.00</w:t>
            </w:r>
          </w:p>
        </w:tc>
      </w:tr>
      <w:tr w:rsidR="00792E20" w:rsidRPr="00912BEF" w14:paraId="059797B5" w14:textId="77777777" w:rsidTr="006E7CBD">
        <w:trPr>
          <w:trHeight w:val="288"/>
          <w:jc w:val="center"/>
        </w:trPr>
        <w:tc>
          <w:tcPr>
            <w:tcW w:w="6660" w:type="dxa"/>
            <w:gridSpan w:val="10"/>
            <w:vMerge/>
            <w:shd w:val="clear" w:color="auto" w:fill="auto"/>
            <w:tcMar>
              <w:top w:w="0" w:type="dxa"/>
            </w:tcMar>
            <w:vAlign w:val="center"/>
          </w:tcPr>
          <w:p w14:paraId="7D239C60" w14:textId="77777777" w:rsidR="00792E20" w:rsidRDefault="00792E20" w:rsidP="00792E20">
            <w:pPr>
              <w:pStyle w:val="slogan"/>
            </w:pPr>
          </w:p>
        </w:tc>
        <w:tc>
          <w:tcPr>
            <w:tcW w:w="1350" w:type="dxa"/>
            <w:gridSpan w:val="3"/>
            <w:tcBorders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5A3319DE" w14:textId="77777777" w:rsidR="00792E20" w:rsidRPr="00912BEF" w:rsidRDefault="00792E20" w:rsidP="00792E20">
            <w:pPr>
              <w:pStyle w:val="Labels"/>
            </w:pPr>
            <w:r>
              <w:t>Total</w:t>
            </w:r>
          </w:p>
        </w:tc>
        <w:tc>
          <w:tcPr>
            <w:tcW w:w="13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right w:w="216" w:type="dxa"/>
            </w:tcMar>
            <w:vAlign w:val="center"/>
          </w:tcPr>
          <w:p w14:paraId="75743163" w14:textId="4F62DE50" w:rsidR="00792E20" w:rsidRPr="000F0735" w:rsidRDefault="00792E20" w:rsidP="00792E20">
            <w:pPr>
              <w:pStyle w:val="Amount"/>
            </w:pPr>
            <w:r>
              <w:t>$</w:t>
            </w:r>
            <w:r w:rsidR="00EA494C">
              <w:t>9716.47</w:t>
            </w:r>
          </w:p>
        </w:tc>
      </w:tr>
      <w:tr w:rsidR="00792E20" w:rsidRPr="00912BEF" w14:paraId="2C3DAB7C" w14:textId="77777777" w:rsidTr="00AD7F5B">
        <w:trPr>
          <w:trHeight w:val="2078"/>
          <w:jc w:val="center"/>
        </w:trPr>
        <w:tc>
          <w:tcPr>
            <w:tcW w:w="4950" w:type="dxa"/>
            <w:gridSpan w:val="6"/>
            <w:vMerge w:val="restart"/>
            <w:shd w:val="clear" w:color="auto" w:fill="auto"/>
            <w:tcMar>
              <w:top w:w="0" w:type="dxa"/>
            </w:tcMar>
            <w:vAlign w:val="center"/>
          </w:tcPr>
          <w:p w14:paraId="23A3AE3B" w14:textId="77777777" w:rsidR="00792E20" w:rsidRPr="00381899" w:rsidRDefault="00792E20" w:rsidP="00792E20">
            <w:pPr>
              <w:pStyle w:val="numberedlis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lastRenderedPageBreak/>
              <w:t>Please send one copy of your invoice.</w:t>
            </w:r>
          </w:p>
          <w:p w14:paraId="595FDF1B" w14:textId="77777777" w:rsidR="00792E20" w:rsidRPr="00381899" w:rsidRDefault="00792E20" w:rsidP="00792E20">
            <w:pPr>
              <w:pStyle w:val="numberedlis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Enter this order in accordance with the prices, terms, delivery method, and specifications listed above.</w:t>
            </w:r>
          </w:p>
          <w:p w14:paraId="4DFEE833" w14:textId="77777777" w:rsidR="00792E20" w:rsidRPr="00381899" w:rsidRDefault="00792E20" w:rsidP="00792E20">
            <w:pPr>
              <w:pStyle w:val="numberedlis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Please notify us immediately if you are unable to ship as specified.</w:t>
            </w:r>
          </w:p>
          <w:p w14:paraId="471EBAC1" w14:textId="562CA726" w:rsidR="00792E20" w:rsidRPr="00381899" w:rsidRDefault="00792E20" w:rsidP="00792E20">
            <w:pPr>
              <w:pStyle w:val="numberedlis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 xml:space="preserve">Delivery must be made Monday thru Friday between </w:t>
            </w:r>
            <w:r w:rsidR="00794D58">
              <w:rPr>
                <w:color w:val="000000" w:themeColor="text1"/>
              </w:rPr>
              <w:t>10</w:t>
            </w:r>
            <w:r w:rsidRPr="00381899">
              <w:rPr>
                <w:color w:val="000000" w:themeColor="text1"/>
              </w:rPr>
              <w:t xml:space="preserve">:30 a.m. and </w:t>
            </w:r>
            <w:r w:rsidR="00794D58">
              <w:rPr>
                <w:color w:val="000000" w:themeColor="text1"/>
              </w:rPr>
              <w:t>6</w:t>
            </w:r>
            <w:r w:rsidRPr="00381899">
              <w:rPr>
                <w:color w:val="000000" w:themeColor="text1"/>
              </w:rPr>
              <w:t>:00 p.m.</w:t>
            </w:r>
          </w:p>
          <w:p w14:paraId="00EF49DF" w14:textId="77777777" w:rsidR="00792E20" w:rsidRPr="00381899" w:rsidRDefault="00792E20" w:rsidP="00792E20">
            <w:pPr>
              <w:pStyle w:val="numberedlist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Send all correspondence to:</w:t>
            </w:r>
          </w:p>
          <w:p w14:paraId="76F1959F" w14:textId="77777777" w:rsidR="00792E20" w:rsidRPr="00381899" w:rsidRDefault="00794D58" w:rsidP="00792E20">
            <w:pPr>
              <w:pStyle w:val="loweraddresslis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24686996"/>
                <w:placeholder>
                  <w:docPart w:val="46A545336EE348868F676FCDCDDC9D75"/>
                </w:placeholder>
              </w:sdtPr>
              <w:sdtEndPr/>
              <w:sdtContent>
                <w:r w:rsidR="00792E20" w:rsidRPr="00381899">
                  <w:rPr>
                    <w:color w:val="000000" w:themeColor="text1"/>
                  </w:rPr>
                  <w:t>Sunrise Recreation &amp; Park District</w:t>
                </w:r>
              </w:sdtContent>
            </w:sdt>
            <w:r w:rsidR="00792E20" w:rsidRPr="00381899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324686997"/>
                <w:placeholder>
                  <w:docPart w:val="46A545336EE348868F676FCDCDDC9D75"/>
                </w:placeholder>
              </w:sdtPr>
              <w:sdtEndPr/>
              <w:sdtContent>
                <w:r w:rsidR="00792E20" w:rsidRPr="00381899">
                  <w:rPr>
                    <w:color w:val="000000" w:themeColor="text1"/>
                  </w:rPr>
                  <w:t>Attn: Margaret Hatton</w:t>
                </w:r>
              </w:sdtContent>
            </w:sdt>
            <w:r w:rsidR="00792E20" w:rsidRPr="00381899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324687000"/>
                <w:placeholder>
                  <w:docPart w:val="46A545336EE348868F676FCDCDDC9D75"/>
                </w:placeholder>
              </w:sdtPr>
              <w:sdtEndPr/>
              <w:sdtContent>
                <w:r w:rsidR="00792E20" w:rsidRPr="00381899">
                  <w:rPr>
                    <w:color w:val="000000" w:themeColor="text1"/>
                  </w:rPr>
                  <w:t>7801 Auburn Blvd</w:t>
                </w:r>
              </w:sdtContent>
            </w:sdt>
            <w:r w:rsidR="00792E20" w:rsidRPr="00381899">
              <w:rPr>
                <w:color w:val="000000" w:themeColor="text1"/>
              </w:rPr>
              <w:br/>
              <w:t>Citrus Heights, CA 95610</w:t>
            </w:r>
            <w:r w:rsidR="00792E20" w:rsidRPr="00381899">
              <w:rPr>
                <w:color w:val="000000" w:themeColor="text1"/>
              </w:rPr>
              <w:br/>
              <w:t xml:space="preserve">Phone </w:t>
            </w:r>
            <w:sdt>
              <w:sdtPr>
                <w:rPr>
                  <w:color w:val="000000" w:themeColor="text1"/>
                </w:rPr>
                <w:id w:val="324687004"/>
                <w:placeholder>
                  <w:docPart w:val="46A545336EE348868F676FCDCDDC9D75"/>
                </w:placeholder>
              </w:sdtPr>
              <w:sdtEndPr/>
              <w:sdtContent>
                <w:r w:rsidR="00792E20" w:rsidRPr="00381899">
                  <w:rPr>
                    <w:color w:val="000000" w:themeColor="text1"/>
                  </w:rPr>
                  <w:t>(916) 721-3004</w:t>
                </w:r>
              </w:sdtContent>
            </w:sdt>
          </w:p>
        </w:tc>
        <w:tc>
          <w:tcPr>
            <w:tcW w:w="2430" w:type="dxa"/>
            <w:gridSpan w:val="6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D05FC03" w14:textId="77777777" w:rsidR="00792E20" w:rsidRPr="00381899" w:rsidRDefault="00792E20" w:rsidP="00792E20">
            <w:pPr>
              <w:rPr>
                <w:color w:val="000000" w:themeColor="text1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59A1B8DC" w14:textId="77777777" w:rsidR="00792E20" w:rsidRPr="00381899" w:rsidRDefault="00792E20" w:rsidP="00792E20">
            <w:pPr>
              <w:rPr>
                <w:color w:val="000000" w:themeColor="text1"/>
              </w:rPr>
            </w:pPr>
          </w:p>
        </w:tc>
      </w:tr>
      <w:tr w:rsidR="00792E20" w:rsidRPr="00912BEF" w14:paraId="084CB576" w14:textId="77777777" w:rsidTr="00AD7F5B">
        <w:trPr>
          <w:trHeight w:val="288"/>
          <w:jc w:val="center"/>
        </w:trPr>
        <w:tc>
          <w:tcPr>
            <w:tcW w:w="4950" w:type="dxa"/>
            <w:gridSpan w:val="6"/>
            <w:vMerge/>
            <w:shd w:val="clear" w:color="auto" w:fill="auto"/>
            <w:tcMar>
              <w:top w:w="0" w:type="dxa"/>
            </w:tcMar>
            <w:vAlign w:val="center"/>
          </w:tcPr>
          <w:p w14:paraId="54E88C89" w14:textId="77777777" w:rsidR="00792E20" w:rsidRPr="00381899" w:rsidRDefault="00792E20" w:rsidP="00792E20">
            <w:pPr>
              <w:pStyle w:val="numberedlist"/>
              <w:rPr>
                <w:color w:val="000000" w:themeColor="text1"/>
              </w:rPr>
            </w:pPr>
          </w:p>
        </w:tc>
        <w:tc>
          <w:tcPr>
            <w:tcW w:w="2430" w:type="dxa"/>
            <w:gridSpan w:val="6"/>
            <w:shd w:val="clear" w:color="auto" w:fill="auto"/>
          </w:tcPr>
          <w:p w14:paraId="78645176" w14:textId="77777777" w:rsidR="00792E20" w:rsidRPr="00381899" w:rsidRDefault="00792E20" w:rsidP="00792E20">
            <w:pPr>
              <w:pStyle w:val="authorizedby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Authorized by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3B961913" w14:textId="77777777" w:rsidR="00792E20" w:rsidRPr="00381899" w:rsidRDefault="00792E20" w:rsidP="00792E20">
            <w:pPr>
              <w:pStyle w:val="authorizedby"/>
              <w:rPr>
                <w:color w:val="000000" w:themeColor="text1"/>
              </w:rPr>
            </w:pPr>
            <w:r w:rsidRPr="00381899">
              <w:rPr>
                <w:color w:val="000000" w:themeColor="text1"/>
              </w:rPr>
              <w:t>Date</w:t>
            </w:r>
          </w:p>
        </w:tc>
      </w:tr>
    </w:tbl>
    <w:p w14:paraId="01DA3541" w14:textId="77777777" w:rsidR="007F5BB3" w:rsidRDefault="007F5BB3" w:rsidP="00711ABD"/>
    <w:sectPr w:rsidR="007F5BB3" w:rsidSect="00877F5F">
      <w:pgSz w:w="12240" w:h="15840" w:code="1"/>
      <w:pgMar w:top="36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C6D"/>
    <w:multiLevelType w:val="hybridMultilevel"/>
    <w:tmpl w:val="E61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F3D"/>
    <w:multiLevelType w:val="hybridMultilevel"/>
    <w:tmpl w:val="23BC29EE"/>
    <w:lvl w:ilvl="0" w:tplc="04C2F4F8">
      <w:start w:val="1"/>
      <w:numFmt w:val="decimal"/>
      <w:pStyle w:val="numberedlist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C2"/>
    <w:rsid w:val="00004424"/>
    <w:rsid w:val="0000698C"/>
    <w:rsid w:val="00007754"/>
    <w:rsid w:val="00010191"/>
    <w:rsid w:val="00024856"/>
    <w:rsid w:val="0004143E"/>
    <w:rsid w:val="00061BE1"/>
    <w:rsid w:val="000653AC"/>
    <w:rsid w:val="000668A8"/>
    <w:rsid w:val="0008377C"/>
    <w:rsid w:val="000946E6"/>
    <w:rsid w:val="000B5E6C"/>
    <w:rsid w:val="000D6448"/>
    <w:rsid w:val="000E042A"/>
    <w:rsid w:val="000F0735"/>
    <w:rsid w:val="000F6B47"/>
    <w:rsid w:val="000F7D4F"/>
    <w:rsid w:val="0010556E"/>
    <w:rsid w:val="001119DF"/>
    <w:rsid w:val="0011413E"/>
    <w:rsid w:val="00130F5B"/>
    <w:rsid w:val="00132F86"/>
    <w:rsid w:val="001374A5"/>
    <w:rsid w:val="00140EA0"/>
    <w:rsid w:val="001418EB"/>
    <w:rsid w:val="00154035"/>
    <w:rsid w:val="001553FA"/>
    <w:rsid w:val="00161DB3"/>
    <w:rsid w:val="00164BFD"/>
    <w:rsid w:val="001704D1"/>
    <w:rsid w:val="00181917"/>
    <w:rsid w:val="001850B9"/>
    <w:rsid w:val="00187F4E"/>
    <w:rsid w:val="001A0544"/>
    <w:rsid w:val="001B4F7A"/>
    <w:rsid w:val="001B5D44"/>
    <w:rsid w:val="001B70FF"/>
    <w:rsid w:val="001E7A7E"/>
    <w:rsid w:val="001F0F9F"/>
    <w:rsid w:val="001F4BD2"/>
    <w:rsid w:val="00200AFC"/>
    <w:rsid w:val="002025E8"/>
    <w:rsid w:val="00202E66"/>
    <w:rsid w:val="00207A20"/>
    <w:rsid w:val="00213F2E"/>
    <w:rsid w:val="00227D2A"/>
    <w:rsid w:val="00231C7D"/>
    <w:rsid w:val="00237E66"/>
    <w:rsid w:val="002523E9"/>
    <w:rsid w:val="00283390"/>
    <w:rsid w:val="00284CFD"/>
    <w:rsid w:val="00297A63"/>
    <w:rsid w:val="002C07C2"/>
    <w:rsid w:val="002C10CC"/>
    <w:rsid w:val="002D128D"/>
    <w:rsid w:val="002D42C0"/>
    <w:rsid w:val="002E1074"/>
    <w:rsid w:val="002E4180"/>
    <w:rsid w:val="002F6035"/>
    <w:rsid w:val="00304275"/>
    <w:rsid w:val="003055DC"/>
    <w:rsid w:val="00311C97"/>
    <w:rsid w:val="003162CF"/>
    <w:rsid w:val="003221CA"/>
    <w:rsid w:val="003272DA"/>
    <w:rsid w:val="00336D9F"/>
    <w:rsid w:val="00347AE3"/>
    <w:rsid w:val="0036372F"/>
    <w:rsid w:val="00375A38"/>
    <w:rsid w:val="00381899"/>
    <w:rsid w:val="003E5FCD"/>
    <w:rsid w:val="004077A8"/>
    <w:rsid w:val="004125F4"/>
    <w:rsid w:val="00441785"/>
    <w:rsid w:val="004417EF"/>
    <w:rsid w:val="00442CDA"/>
    <w:rsid w:val="00446C27"/>
    <w:rsid w:val="004471ED"/>
    <w:rsid w:val="004509F8"/>
    <w:rsid w:val="0045588D"/>
    <w:rsid w:val="00455F93"/>
    <w:rsid w:val="004C4F1D"/>
    <w:rsid w:val="004F202D"/>
    <w:rsid w:val="00502B32"/>
    <w:rsid w:val="00506E78"/>
    <w:rsid w:val="00506FBC"/>
    <w:rsid w:val="005209B5"/>
    <w:rsid w:val="00521569"/>
    <w:rsid w:val="00553ABA"/>
    <w:rsid w:val="0057647C"/>
    <w:rsid w:val="00577677"/>
    <w:rsid w:val="005865E7"/>
    <w:rsid w:val="00595A66"/>
    <w:rsid w:val="005F3BA8"/>
    <w:rsid w:val="00600046"/>
    <w:rsid w:val="00606EB0"/>
    <w:rsid w:val="006137E6"/>
    <w:rsid w:val="0061551E"/>
    <w:rsid w:val="00624861"/>
    <w:rsid w:val="00646D51"/>
    <w:rsid w:val="006607BE"/>
    <w:rsid w:val="006869C1"/>
    <w:rsid w:val="006872E2"/>
    <w:rsid w:val="006A7C63"/>
    <w:rsid w:val="006E7CBD"/>
    <w:rsid w:val="006F3C33"/>
    <w:rsid w:val="00700860"/>
    <w:rsid w:val="00704C33"/>
    <w:rsid w:val="00705D71"/>
    <w:rsid w:val="00711ABD"/>
    <w:rsid w:val="00713038"/>
    <w:rsid w:val="00750613"/>
    <w:rsid w:val="0075620E"/>
    <w:rsid w:val="00764F57"/>
    <w:rsid w:val="00776BCB"/>
    <w:rsid w:val="00785BBA"/>
    <w:rsid w:val="00792E20"/>
    <w:rsid w:val="00794D58"/>
    <w:rsid w:val="007B38EB"/>
    <w:rsid w:val="007F242B"/>
    <w:rsid w:val="007F5BB3"/>
    <w:rsid w:val="00806CF7"/>
    <w:rsid w:val="00813A29"/>
    <w:rsid w:val="008171B1"/>
    <w:rsid w:val="00820427"/>
    <w:rsid w:val="008422CF"/>
    <w:rsid w:val="008445DF"/>
    <w:rsid w:val="00853166"/>
    <w:rsid w:val="00877F5F"/>
    <w:rsid w:val="00887D13"/>
    <w:rsid w:val="00892AA1"/>
    <w:rsid w:val="008A7D6C"/>
    <w:rsid w:val="008B38F1"/>
    <w:rsid w:val="008C58CA"/>
    <w:rsid w:val="008C5A0E"/>
    <w:rsid w:val="008E31D7"/>
    <w:rsid w:val="008E45DF"/>
    <w:rsid w:val="008E5F43"/>
    <w:rsid w:val="008F106D"/>
    <w:rsid w:val="00912712"/>
    <w:rsid w:val="00912BEF"/>
    <w:rsid w:val="009212CF"/>
    <w:rsid w:val="00937446"/>
    <w:rsid w:val="00953D43"/>
    <w:rsid w:val="00954EF9"/>
    <w:rsid w:val="00955153"/>
    <w:rsid w:val="00961AE2"/>
    <w:rsid w:val="00972DA2"/>
    <w:rsid w:val="00987F9F"/>
    <w:rsid w:val="009A2A08"/>
    <w:rsid w:val="009B3608"/>
    <w:rsid w:val="009B6CF5"/>
    <w:rsid w:val="009C1CA5"/>
    <w:rsid w:val="009C28E3"/>
    <w:rsid w:val="009D7158"/>
    <w:rsid w:val="009E33AE"/>
    <w:rsid w:val="009E6320"/>
    <w:rsid w:val="00A27EC3"/>
    <w:rsid w:val="00A42A8C"/>
    <w:rsid w:val="00A472D4"/>
    <w:rsid w:val="00A50CC1"/>
    <w:rsid w:val="00A5177E"/>
    <w:rsid w:val="00A54A6E"/>
    <w:rsid w:val="00A576E1"/>
    <w:rsid w:val="00A63377"/>
    <w:rsid w:val="00A63C7F"/>
    <w:rsid w:val="00A87BAC"/>
    <w:rsid w:val="00A908B1"/>
    <w:rsid w:val="00AA5D64"/>
    <w:rsid w:val="00AC2B0D"/>
    <w:rsid w:val="00AD1385"/>
    <w:rsid w:val="00AD6E6B"/>
    <w:rsid w:val="00AD744A"/>
    <w:rsid w:val="00AD7F5B"/>
    <w:rsid w:val="00AF17BC"/>
    <w:rsid w:val="00B370BA"/>
    <w:rsid w:val="00B66B29"/>
    <w:rsid w:val="00BA0B62"/>
    <w:rsid w:val="00BA433C"/>
    <w:rsid w:val="00BE0AE9"/>
    <w:rsid w:val="00BF5438"/>
    <w:rsid w:val="00C036C2"/>
    <w:rsid w:val="00C04EC4"/>
    <w:rsid w:val="00C14F46"/>
    <w:rsid w:val="00C225B1"/>
    <w:rsid w:val="00C41844"/>
    <w:rsid w:val="00C45246"/>
    <w:rsid w:val="00C50F0E"/>
    <w:rsid w:val="00C54AE4"/>
    <w:rsid w:val="00C90F45"/>
    <w:rsid w:val="00C91506"/>
    <w:rsid w:val="00CA1C8D"/>
    <w:rsid w:val="00CA5B6E"/>
    <w:rsid w:val="00CC1DC3"/>
    <w:rsid w:val="00CD3C2A"/>
    <w:rsid w:val="00CF5CD9"/>
    <w:rsid w:val="00D30805"/>
    <w:rsid w:val="00D52530"/>
    <w:rsid w:val="00D719AB"/>
    <w:rsid w:val="00D72C41"/>
    <w:rsid w:val="00D824D4"/>
    <w:rsid w:val="00D87A36"/>
    <w:rsid w:val="00DB6D0A"/>
    <w:rsid w:val="00DB7AD8"/>
    <w:rsid w:val="00DE4CFE"/>
    <w:rsid w:val="00DF1EAB"/>
    <w:rsid w:val="00E020A7"/>
    <w:rsid w:val="00E10E70"/>
    <w:rsid w:val="00E215DD"/>
    <w:rsid w:val="00E47F00"/>
    <w:rsid w:val="00E52614"/>
    <w:rsid w:val="00E722D5"/>
    <w:rsid w:val="00E731A2"/>
    <w:rsid w:val="00E73C15"/>
    <w:rsid w:val="00E762DC"/>
    <w:rsid w:val="00E903A2"/>
    <w:rsid w:val="00E97E88"/>
    <w:rsid w:val="00EA21FF"/>
    <w:rsid w:val="00EA494C"/>
    <w:rsid w:val="00EB4F05"/>
    <w:rsid w:val="00ED5BBA"/>
    <w:rsid w:val="00EE658C"/>
    <w:rsid w:val="00EF0F63"/>
    <w:rsid w:val="00EF39A1"/>
    <w:rsid w:val="00F006F7"/>
    <w:rsid w:val="00F01E9A"/>
    <w:rsid w:val="00F15247"/>
    <w:rsid w:val="00F245C7"/>
    <w:rsid w:val="00F4412E"/>
    <w:rsid w:val="00F56369"/>
    <w:rsid w:val="00F77FBF"/>
    <w:rsid w:val="00FD68EB"/>
    <w:rsid w:val="00FE069C"/>
    <w:rsid w:val="00FE67BF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8baecb,#e1eef9,#627e9c,#aeb9ca,#bdc5d3,#d1d7e1,#c0d4e2,#6996bb"/>
    </o:shapedefaults>
    <o:shapelayout v:ext="edit">
      <o:idmap v:ext="edit" data="1"/>
    </o:shapelayout>
  </w:shapeDefaults>
  <w:decimalSymbol w:val="."/>
  <w:listSeparator w:val=","/>
  <w14:docId w14:val="70738F00"/>
  <w15:docId w15:val="{7ADDBB29-58D0-4E46-A3CC-0BFEFCE7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F4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FF58B7"/>
    <w:pPr>
      <w:keepNext/>
      <w:spacing w:after="200"/>
      <w:outlineLvl w:val="0"/>
    </w:pPr>
    <w:rPr>
      <w:rFonts w:asciiTheme="majorHAnsi" w:hAnsiTheme="majorHAnsi" w:cs="Arial"/>
      <w:b/>
      <w:bCs/>
      <w:caps/>
      <w:color w:val="B8CCE4" w:themeColor="accent1" w:themeTint="66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912712"/>
    <w:pPr>
      <w:jc w:val="right"/>
    </w:pPr>
  </w:style>
  <w:style w:type="paragraph" w:customStyle="1" w:styleId="DateandNumber">
    <w:name w:val="Date and Number"/>
    <w:basedOn w:val="Normal"/>
    <w:rsid w:val="003162CF"/>
    <w:pPr>
      <w:spacing w:line="264" w:lineRule="auto"/>
    </w:pPr>
    <w:rPr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Normal"/>
    <w:rsid w:val="003162CF"/>
    <w:pPr>
      <w:outlineLvl w:val="1"/>
    </w:pPr>
    <w:rPr>
      <w:b/>
      <w:caps/>
      <w:color w:val="215868" w:themeColor="accent5" w:themeShade="80"/>
      <w:sz w:val="14"/>
      <w:szCs w:val="14"/>
    </w:rPr>
  </w:style>
  <w:style w:type="paragraph" w:customStyle="1" w:styleId="leftalignedtext">
    <w:name w:val="left aligned text"/>
    <w:basedOn w:val="Normal"/>
    <w:rsid w:val="003162CF"/>
    <w:pPr>
      <w:spacing w:line="240" w:lineRule="atLeast"/>
    </w:pPr>
    <w:rPr>
      <w:color w:val="808080" w:themeColor="background1" w:themeShade="80"/>
      <w:szCs w:val="16"/>
    </w:rPr>
  </w:style>
  <w:style w:type="paragraph" w:customStyle="1" w:styleId="lowercenteredtext">
    <w:name w:val="lower centered text"/>
    <w:basedOn w:val="Normal"/>
    <w:rsid w:val="00912712"/>
    <w:pPr>
      <w:spacing w:before="480"/>
      <w:jc w:val="center"/>
    </w:pPr>
    <w:rPr>
      <w:color w:val="808080"/>
      <w:szCs w:val="16"/>
    </w:rPr>
  </w:style>
  <w:style w:type="character" w:customStyle="1" w:styleId="thankyouChar">
    <w:name w:val="thank you Char"/>
    <w:basedOn w:val="DefaultParagraphFont"/>
    <w:link w:val="thankyou"/>
    <w:rsid w:val="003162CF"/>
    <w:rPr>
      <w:rFonts w:asciiTheme="minorHAnsi" w:hAnsiTheme="minorHAnsi"/>
      <w:b/>
      <w:color w:val="215868" w:themeColor="accent5" w:themeShade="80"/>
      <w:sz w:val="18"/>
      <w:szCs w:val="22"/>
    </w:rPr>
  </w:style>
  <w:style w:type="paragraph" w:customStyle="1" w:styleId="slogan">
    <w:name w:val="slogan"/>
    <w:basedOn w:val="Normal"/>
    <w:rsid w:val="003162CF"/>
    <w:pPr>
      <w:spacing w:before="760"/>
      <w:jc w:val="right"/>
      <w:outlineLvl w:val="2"/>
    </w:pPr>
    <w:rPr>
      <w:i/>
      <w:color w:val="808080" w:themeColor="background1" w:themeShade="80"/>
      <w:spacing w:val="4"/>
      <w:sz w:val="14"/>
      <w:szCs w:val="18"/>
    </w:rPr>
  </w:style>
  <w:style w:type="paragraph" w:styleId="BalloonText">
    <w:name w:val="Balloon Text"/>
    <w:basedOn w:val="Normal"/>
    <w:link w:val="BalloonTextChar"/>
    <w:rsid w:val="00D72C41"/>
    <w:rPr>
      <w:rFonts w:ascii="Tahoma" w:hAnsi="Tahoma" w:cs="Tahoma"/>
      <w:szCs w:val="16"/>
    </w:rPr>
  </w:style>
  <w:style w:type="paragraph" w:customStyle="1" w:styleId="thankyou">
    <w:name w:val="thank you"/>
    <w:basedOn w:val="Normal"/>
    <w:link w:val="thankyouChar"/>
    <w:autoRedefine/>
    <w:rsid w:val="003162CF"/>
    <w:pPr>
      <w:spacing w:before="100"/>
      <w:jc w:val="center"/>
    </w:pPr>
    <w:rPr>
      <w:b/>
      <w:color w:val="215868" w:themeColor="accent5" w:themeShade="80"/>
      <w:sz w:val="18"/>
      <w:szCs w:val="22"/>
    </w:rPr>
  </w:style>
  <w:style w:type="paragraph" w:customStyle="1" w:styleId="HeadingRight">
    <w:name w:val="Heading Right"/>
    <w:basedOn w:val="Normal"/>
    <w:rsid w:val="003162CF"/>
    <w:pPr>
      <w:spacing w:line="240" w:lineRule="atLeast"/>
      <w:jc w:val="right"/>
    </w:pPr>
    <w:rPr>
      <w:caps/>
      <w:color w:val="215868" w:themeColor="accent5" w:themeShade="80"/>
      <w:sz w:val="14"/>
      <w:szCs w:val="16"/>
    </w:rPr>
  </w:style>
  <w:style w:type="character" w:customStyle="1" w:styleId="BalloonTextChar">
    <w:name w:val="Balloon Text Char"/>
    <w:basedOn w:val="DefaultParagraphFont"/>
    <w:link w:val="BalloonText"/>
    <w:rsid w:val="00D72C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F4E"/>
    <w:rPr>
      <w:color w:val="808080"/>
    </w:rPr>
  </w:style>
  <w:style w:type="paragraph" w:customStyle="1" w:styleId="Labels">
    <w:name w:val="Labels"/>
    <w:basedOn w:val="columnheadings"/>
    <w:qFormat/>
    <w:rsid w:val="00595A66"/>
    <w:pPr>
      <w:jc w:val="right"/>
    </w:pPr>
  </w:style>
  <w:style w:type="paragraph" w:customStyle="1" w:styleId="numberedlist">
    <w:name w:val="numbered list"/>
    <w:basedOn w:val="Normal"/>
    <w:rsid w:val="006E7CBD"/>
    <w:pPr>
      <w:numPr>
        <w:numId w:val="1"/>
      </w:numPr>
      <w:spacing w:after="60" w:line="264" w:lineRule="auto"/>
    </w:pPr>
    <w:rPr>
      <w:rFonts w:ascii="Verdana" w:hAnsi="Verdana"/>
      <w:color w:val="5F5F5F"/>
      <w:spacing w:val="4"/>
      <w:sz w:val="14"/>
      <w:szCs w:val="16"/>
    </w:rPr>
  </w:style>
  <w:style w:type="paragraph" w:customStyle="1" w:styleId="loweraddresslist">
    <w:name w:val="lower address list"/>
    <w:basedOn w:val="Normal"/>
    <w:link w:val="loweraddresslistChar"/>
    <w:rsid w:val="006E7CBD"/>
    <w:pPr>
      <w:ind w:left="432"/>
    </w:pPr>
    <w:rPr>
      <w:rFonts w:ascii="Verdana" w:hAnsi="Verdana"/>
      <w:color w:val="5F5F5F"/>
      <w:sz w:val="14"/>
    </w:rPr>
  </w:style>
  <w:style w:type="character" w:customStyle="1" w:styleId="loweraddresslistChar">
    <w:name w:val="lower address list Char"/>
    <w:basedOn w:val="DefaultParagraphFont"/>
    <w:link w:val="loweraddresslist"/>
    <w:rsid w:val="006E7CBD"/>
    <w:rPr>
      <w:rFonts w:ascii="Verdana" w:hAnsi="Verdana"/>
      <w:color w:val="5F5F5F"/>
      <w:sz w:val="14"/>
      <w:szCs w:val="24"/>
    </w:rPr>
  </w:style>
  <w:style w:type="paragraph" w:customStyle="1" w:styleId="authorizedby">
    <w:name w:val="authorized by"/>
    <w:basedOn w:val="loweraddresslist"/>
    <w:rsid w:val="006E7CBD"/>
    <w:pPr>
      <w:ind w:left="0"/>
    </w:pPr>
  </w:style>
  <w:style w:type="paragraph" w:styleId="ListParagraph">
    <w:name w:val="List Paragraph"/>
    <w:basedOn w:val="Normal"/>
    <w:uiPriority w:val="34"/>
    <w:qFormat/>
    <w:rsid w:val="00613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\AppData\Roaming\Microsoft\Templates\BlueBackground_Purchase_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ABFBB0D3F94192B47E84B12C37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31390-7FC3-4021-8C79-0BC0BB04881F}"/>
      </w:docPartPr>
      <w:docPartBody>
        <w:p w:rsidR="005445A9" w:rsidRDefault="00760D4D">
          <w:pPr>
            <w:pStyle w:val="B6ABFBB0D3F94192B47E84B12C37CB77"/>
          </w:pPr>
          <w:r>
            <w:t>[100]</w:t>
          </w:r>
        </w:p>
      </w:docPartBody>
    </w:docPart>
    <w:docPart>
      <w:docPartPr>
        <w:name w:val="7A98A3FD035F46CD9F2D3BB75810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14011-9886-4D70-9CE4-72BD6D74CD48}"/>
      </w:docPartPr>
      <w:docPartBody>
        <w:p w:rsidR="005445A9" w:rsidRDefault="00760D4D">
          <w:pPr>
            <w:pStyle w:val="7A98A3FD035F46CD9F2D3BB758109F78"/>
          </w:pPr>
          <w:r w:rsidRPr="000F3BDA">
            <w:rPr>
              <w:rStyle w:val="PlaceholderText"/>
            </w:rPr>
            <w:t>Click here to enter text.</w:t>
          </w:r>
        </w:p>
      </w:docPartBody>
    </w:docPart>
    <w:docPart>
      <w:docPartPr>
        <w:name w:val="EE120145F1DF4B9086C70881ABB1D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D7176-66B9-4227-98EB-3250ED200441}"/>
      </w:docPartPr>
      <w:docPartBody>
        <w:p w:rsidR="005445A9" w:rsidRDefault="00760D4D">
          <w:pPr>
            <w:pStyle w:val="EE120145F1DF4B9086C70881ABB1D982"/>
          </w:pPr>
          <w:r w:rsidRPr="000F3BDA">
            <w:rPr>
              <w:rStyle w:val="PlaceholderText"/>
            </w:rPr>
            <w:t>Click here to enter text.</w:t>
          </w:r>
        </w:p>
      </w:docPartBody>
    </w:docPart>
    <w:docPart>
      <w:docPartPr>
        <w:name w:val="DD588B9291B1406A9BD49DE9D96E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2982-74B8-43F6-A9E8-AEA654F177D5}"/>
      </w:docPartPr>
      <w:docPartBody>
        <w:p w:rsidR="005445A9" w:rsidRDefault="00760D4D">
          <w:pPr>
            <w:pStyle w:val="DD588B9291B1406A9BD49DE9D96E5A4E"/>
          </w:pPr>
          <w:r>
            <w:rPr>
              <w:rStyle w:val="PlaceholderText"/>
            </w:rPr>
            <w:t>[Phone]</w:t>
          </w:r>
        </w:p>
      </w:docPartBody>
    </w:docPart>
    <w:docPart>
      <w:docPartPr>
        <w:name w:val="84B3B0BCEC364F48B72BF2A682FED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5D92-E20D-4103-AD78-0B01C98D3D33}"/>
      </w:docPartPr>
      <w:docPartBody>
        <w:p w:rsidR="005445A9" w:rsidRDefault="00760D4D">
          <w:pPr>
            <w:pStyle w:val="84B3B0BCEC364F48B72BF2A682FED1F1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1385A2193AB14BAA92582467934D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6A12-A47C-4958-9596-BFBD9E422E4A}"/>
      </w:docPartPr>
      <w:docPartBody>
        <w:p w:rsidR="005445A9" w:rsidRDefault="00912C26" w:rsidP="00912C26">
          <w:pPr>
            <w:pStyle w:val="1385A2193AB14BAA92582467934D7253"/>
          </w:pPr>
          <w:r w:rsidRPr="000F3BDA">
            <w:rPr>
              <w:rStyle w:val="PlaceholderText"/>
            </w:rPr>
            <w:t>Click here to enter text.</w:t>
          </w:r>
        </w:p>
      </w:docPartBody>
    </w:docPart>
    <w:docPart>
      <w:docPartPr>
        <w:name w:val="F6CC8713CF184B7DAB0631B90CBAB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43433-AD4E-43AE-9502-8903E967C663}"/>
      </w:docPartPr>
      <w:docPartBody>
        <w:p w:rsidR="005445A9" w:rsidRDefault="00912C26" w:rsidP="00912C26">
          <w:pPr>
            <w:pStyle w:val="F6CC8713CF184B7DAB0631B90CBABC57"/>
          </w:pPr>
          <w:r>
            <w:rPr>
              <w:rStyle w:val="PlaceholderText"/>
            </w:rPr>
            <w:t>[Phone]</w:t>
          </w:r>
        </w:p>
      </w:docPartBody>
    </w:docPart>
    <w:docPart>
      <w:docPartPr>
        <w:name w:val="46A545336EE348868F676FCDCDDC9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9AB8-D445-4541-95A9-B3FA0B08CC40}"/>
      </w:docPartPr>
      <w:docPartBody>
        <w:p w:rsidR="0054416D" w:rsidRDefault="00C17733" w:rsidP="00C17733">
          <w:pPr>
            <w:pStyle w:val="46A545336EE348868F676FCDCDDC9D75"/>
          </w:pPr>
          <w:r w:rsidRPr="000F3B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26"/>
    <w:rsid w:val="001D633D"/>
    <w:rsid w:val="0030447B"/>
    <w:rsid w:val="0054416D"/>
    <w:rsid w:val="005445A9"/>
    <w:rsid w:val="00677DFE"/>
    <w:rsid w:val="006E29B9"/>
    <w:rsid w:val="00760D4D"/>
    <w:rsid w:val="007A6D0A"/>
    <w:rsid w:val="008556CA"/>
    <w:rsid w:val="00912C26"/>
    <w:rsid w:val="00C1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ABFBB0D3F94192B47E84B12C37CB77">
    <w:name w:val="B6ABFBB0D3F94192B47E84B12C37CB77"/>
  </w:style>
  <w:style w:type="character" w:styleId="PlaceholderText">
    <w:name w:val="Placeholder Text"/>
    <w:basedOn w:val="DefaultParagraphFont"/>
    <w:uiPriority w:val="99"/>
    <w:semiHidden/>
    <w:rsid w:val="00C17733"/>
    <w:rPr>
      <w:color w:val="808080"/>
    </w:rPr>
  </w:style>
  <w:style w:type="paragraph" w:customStyle="1" w:styleId="7A98A3FD035F46CD9F2D3BB758109F78">
    <w:name w:val="7A98A3FD035F46CD9F2D3BB758109F78"/>
  </w:style>
  <w:style w:type="paragraph" w:customStyle="1" w:styleId="EE120145F1DF4B9086C70881ABB1D982">
    <w:name w:val="EE120145F1DF4B9086C70881ABB1D982"/>
  </w:style>
  <w:style w:type="paragraph" w:customStyle="1" w:styleId="DD588B9291B1406A9BD49DE9D96E5A4E">
    <w:name w:val="DD588B9291B1406A9BD49DE9D96E5A4E"/>
  </w:style>
  <w:style w:type="paragraph" w:customStyle="1" w:styleId="84B3B0BCEC364F48B72BF2A682FED1F1">
    <w:name w:val="84B3B0BCEC364F48B72BF2A682FED1F1"/>
  </w:style>
  <w:style w:type="paragraph" w:customStyle="1" w:styleId="1385A2193AB14BAA92582467934D7253">
    <w:name w:val="1385A2193AB14BAA92582467934D7253"/>
    <w:rsid w:val="00912C26"/>
  </w:style>
  <w:style w:type="paragraph" w:customStyle="1" w:styleId="F6CC8713CF184B7DAB0631B90CBABC57">
    <w:name w:val="F6CC8713CF184B7DAB0631B90CBABC57"/>
    <w:rsid w:val="00912C26"/>
  </w:style>
  <w:style w:type="paragraph" w:customStyle="1" w:styleId="46A545336EE348868F676FCDCDDC9D75">
    <w:name w:val="46A545336EE348868F676FCDCDDC9D75"/>
    <w:rsid w:val="00C177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DDC7-7537-4037-9680-43A6AB4EF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672E3-623F-4CDE-B498-C1758B1F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BlueBackground_Purchase_Order</Template>
  <TotalTime>1134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 (Blue Background design)</vt:lpstr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(Blue Background design)</dc:title>
  <dc:creator>Margaret</dc:creator>
  <cp:lastModifiedBy>Tori Thorpe</cp:lastModifiedBy>
  <cp:revision>4</cp:revision>
  <cp:lastPrinted>2022-07-14T16:34:00Z</cp:lastPrinted>
  <dcterms:created xsi:type="dcterms:W3CDTF">2022-07-25T23:35:00Z</dcterms:created>
  <dcterms:modified xsi:type="dcterms:W3CDTF">2022-07-26T18:22:00Z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TC102830719990</vt:lpwstr>
  </property>
</Properties>
</file>